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05FE">
      <w:pPr>
        <w:rPr>
          <w:color w:val="002060"/>
        </w:rPr>
      </w:pPr>
      <w:r>
        <w:rPr>
          <w:color w:val="00206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-459740</wp:posOffset>
            </wp:positionV>
            <wp:extent cx="7625715" cy="908050"/>
            <wp:effectExtent l="0" t="0" r="0" b="635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381" cy="90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88815">
      <w:pPr>
        <w:rPr>
          <w:color w:val="002060"/>
        </w:rPr>
      </w:pPr>
    </w:p>
    <w:p w14:paraId="21019910">
      <w:pPr>
        <w:pStyle w:val="5"/>
        <w:tabs>
          <w:tab w:val="left" w:pos="600"/>
        </w:tabs>
        <w:spacing w:before="0" w:beforeAutospacing="0" w:after="0" w:afterAutospacing="0"/>
        <w:jc w:val="center"/>
        <w:rPr>
          <w:rFonts w:eastAsia="Roboto"/>
          <w:b/>
          <w:bCs/>
          <w:color w:val="002060"/>
          <w:spacing w:val="40"/>
          <w:kern w:val="24"/>
          <w:sz w:val="32"/>
          <w:szCs w:val="80"/>
        </w:rPr>
      </w:pPr>
    </w:p>
    <w:p w14:paraId="59080970">
      <w:pPr>
        <w:pStyle w:val="5"/>
        <w:tabs>
          <w:tab w:val="left" w:pos="600"/>
        </w:tabs>
        <w:spacing w:before="0" w:beforeAutospacing="0" w:after="0" w:afterAutospacing="0"/>
        <w:jc w:val="center"/>
        <w:rPr>
          <w:rFonts w:eastAsia="Roboto"/>
          <w:b/>
          <w:bCs/>
          <w:color w:val="002060"/>
          <w:spacing w:val="40"/>
          <w:kern w:val="24"/>
          <w:sz w:val="32"/>
          <w:szCs w:val="80"/>
        </w:rPr>
      </w:pPr>
      <w:r>
        <w:rPr>
          <w:rFonts w:eastAsia="Roboto"/>
          <w:b/>
          <w:bCs/>
          <w:color w:val="002060"/>
          <w:spacing w:val="40"/>
          <w:kern w:val="24"/>
          <w:sz w:val="32"/>
          <w:szCs w:val="80"/>
        </w:rPr>
        <w:t>ПРОГРАММА</w:t>
      </w:r>
    </w:p>
    <w:p w14:paraId="090ABBC3">
      <w:pPr>
        <w:pStyle w:val="5"/>
        <w:spacing w:before="0" w:beforeAutospacing="0" w:after="80" w:afterAutospacing="0" w:line="276" w:lineRule="auto"/>
        <w:ind w:left="284" w:firstLine="142"/>
        <w:jc w:val="center"/>
        <w:rPr>
          <w:rFonts w:eastAsia="Roboto"/>
          <w:b/>
          <w:bCs/>
          <w:color w:val="002060"/>
          <w:spacing w:val="40"/>
          <w:kern w:val="24"/>
          <w:sz w:val="2"/>
          <w:szCs w:val="80"/>
        </w:rPr>
      </w:pPr>
    </w:p>
    <w:p w14:paraId="588A0254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pacing w:val="-2"/>
          <w:sz w:val="24"/>
        </w:rPr>
      </w:pPr>
      <w:r>
        <w:rPr>
          <w:rFonts w:ascii="Times New Roman" w:hAnsi="Times New Roman" w:cs="Times New Roman"/>
          <w:b/>
          <w:color w:val="002060"/>
          <w:spacing w:val="-2"/>
          <w:sz w:val="24"/>
          <w:lang w:val="en-US"/>
        </w:rPr>
        <w:t>XI</w:t>
      </w:r>
      <w:r>
        <w:rPr>
          <w:rFonts w:ascii="Times New Roman" w:hAnsi="Times New Roman" w:cs="Times New Roman"/>
          <w:b/>
          <w:color w:val="002060"/>
          <w:spacing w:val="-2"/>
          <w:sz w:val="24"/>
        </w:rPr>
        <w:t>X НАУЧНО-ПРАКТИЧЕСКОЙ КОНФЕРЕНЦИИ С МЕЖДУНАРОДНЫМ УЧАСТИЕМ</w:t>
      </w:r>
    </w:p>
    <w:p w14:paraId="69149FEF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pacing w:val="-2"/>
          <w:sz w:val="24"/>
        </w:rPr>
      </w:pPr>
      <w:r>
        <w:rPr>
          <w:rFonts w:ascii="Times New Roman" w:hAnsi="Times New Roman" w:cs="Times New Roman"/>
          <w:b/>
          <w:color w:val="002060"/>
          <w:spacing w:val="-2"/>
          <w:sz w:val="24"/>
        </w:rPr>
        <w:t>ПУШКОВСКИЕ ЧТЕНИЯ - 2025: Медицина активного долголетия в рамках</w:t>
      </w:r>
    </w:p>
    <w:p w14:paraId="3902BF88">
      <w:pPr>
        <w:spacing w:after="0" w:line="276" w:lineRule="auto"/>
        <w:jc w:val="center"/>
        <w:rPr>
          <w:rFonts w:ascii="Times New Roman" w:hAnsi="Times New Roman"/>
          <w:b/>
          <w:color w:val="002060"/>
          <w:spacing w:val="-2"/>
        </w:rPr>
      </w:pPr>
      <w:r>
        <w:rPr>
          <w:rFonts w:ascii="Times New Roman" w:hAnsi="Times New Roman"/>
          <w:b/>
          <w:color w:val="002060"/>
          <w:spacing w:val="-2"/>
          <w:sz w:val="24"/>
        </w:rPr>
        <w:t>XV</w:t>
      </w:r>
      <w:r>
        <w:rPr>
          <w:rFonts w:ascii="Times New Roman" w:hAnsi="Times New Roman"/>
          <w:b/>
          <w:color w:val="002060"/>
          <w:spacing w:val="-2"/>
          <w:sz w:val="24"/>
          <w:lang w:val="en-US"/>
        </w:rPr>
        <w:t>III</w:t>
      </w:r>
      <w:r>
        <w:rPr>
          <w:rFonts w:ascii="Times New Roman" w:hAnsi="Times New Roman"/>
          <w:b/>
          <w:color w:val="002060"/>
          <w:spacing w:val="-2"/>
          <w:sz w:val="24"/>
        </w:rPr>
        <w:t xml:space="preserve"> МЕЖДУНАРОДНОГО ФОРУМА «СТАРШЕЕ ПОКОЛЕНИЕ»</w:t>
      </w:r>
    </w:p>
    <w:p w14:paraId="73D83136">
      <w:pPr>
        <w:spacing w:after="0" w:line="276" w:lineRule="auto"/>
        <w:ind w:left="567" w:firstLine="284"/>
        <w:jc w:val="center"/>
        <w:rPr>
          <w:rFonts w:ascii="Times New Roman" w:hAnsi="Times New Roman" w:cs="Times New Roman"/>
          <w:b/>
          <w:color w:val="002060"/>
          <w:spacing w:val="-2"/>
          <w:sz w:val="24"/>
        </w:rPr>
      </w:pPr>
    </w:p>
    <w:p w14:paraId="282A1B58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2060"/>
          <w:spacing w:val="-2"/>
        </w:rPr>
      </w:pPr>
      <w:r>
        <w:rPr>
          <w:color w:val="002060"/>
          <w:spacing w:val="-2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23495</wp:posOffset>
                </wp:positionV>
                <wp:extent cx="4989195" cy="64770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0489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1553"/>
                                <w:szCs w:val="28"/>
                              </w:rPr>
                              <w:t>Место проведения: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«ЭКСПОФОРУМ»,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 xml:space="preserve">Петербургское шоссе, д. 64, корп. 1,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павильон «Н», зал Москва (250 чел.)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7" o:spid="_x0000_s1026" o:spt="202" type="#_x0000_t202" style="position:absolute;left:0pt;margin-left:139.1pt;margin-top:1.85pt;height:51pt;width:392.85pt;z-index:251660288;mso-width-relative:page;mso-height-relative:page;" filled="f" stroked="f" coordsize="21600,21600" o:gfxdata="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g/DuvbAAAACgEAAA8AAAAAAAAAAQAg&#10;AAAAIgAAAGRycy9kb3ducmV2LnhtbFBLAQIUABQAAAAIAIdO4kDJH2b6RAIAAG0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30489E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11553"/>
                          <w:szCs w:val="28"/>
                        </w:rPr>
                        <w:t>Место проведения: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«ЭКСПОФОРУМ»,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 xml:space="preserve">Петербургское шоссе, д. 64, корп. 1,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павильон «Н», зал Москва (250 чел.)</w:t>
                      </w:r>
                    </w:p>
                  </w:txbxContent>
                </v:textbox>
              </v:shape>
            </w:pict>
          </mc:Fallback>
        </mc:AlternateContent>
      </w:r>
    </w:p>
    <w:p w14:paraId="39DAE084">
      <w:pPr>
        <w:spacing w:after="120" w:line="240" w:lineRule="auto"/>
        <w:rPr>
          <w:rFonts w:ascii="Times New Roman" w:hAnsi="Times New Roman" w:cs="Times New Roman"/>
          <w:color w:val="002060"/>
          <w:szCs w:val="28"/>
        </w:rPr>
      </w:pPr>
      <w:r>
        <w:rPr>
          <w:rFonts w:ascii="Times New Roman" w:hAnsi="Times New Roman" w:cs="Times New Roman"/>
          <w:b/>
          <w:color w:val="002060"/>
          <w:szCs w:val="28"/>
        </w:rPr>
        <w:t>Дата: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 xml:space="preserve"> 30</w:t>
      </w:r>
      <w:r>
        <w:rPr>
          <w:rFonts w:ascii="Times New Roman" w:hAnsi="Times New Roman" w:cs="Times New Roman"/>
          <w:b/>
          <w:color w:val="002060"/>
          <w:szCs w:val="28"/>
        </w:rPr>
        <w:t>.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>10.2025</w:t>
      </w:r>
      <w:r>
        <w:rPr>
          <w:rFonts w:ascii="Times New Roman" w:hAnsi="Times New Roman" w:cs="Times New Roman"/>
          <w:color w:val="002060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Cs w:val="28"/>
        </w:rPr>
        <w:br w:type="textWrapping"/>
      </w:r>
      <w:r>
        <w:rPr>
          <w:rFonts w:ascii="Times New Roman" w:hAnsi="Times New Roman" w:cs="Times New Roman"/>
          <w:b/>
          <w:color w:val="002060"/>
          <w:szCs w:val="28"/>
        </w:rPr>
        <w:t>Время: 15.00-18.00</w:t>
      </w:r>
    </w:p>
    <w:p w14:paraId="037DEDB6">
      <w:pPr>
        <w:rPr>
          <w:color w:val="002060"/>
        </w:rPr>
      </w:pPr>
    </w:p>
    <w:tbl>
      <w:tblPr>
        <w:tblStyle w:val="6"/>
        <w:tblW w:w="1077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064"/>
        <w:gridCol w:w="5292"/>
      </w:tblGrid>
      <w:tr w14:paraId="1053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B2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</w:p>
          <w:p w14:paraId="35065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</w:p>
          <w:p w14:paraId="2DC1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14:00- 14:50</w:t>
            </w:r>
          </w:p>
          <w:p w14:paraId="417B1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</w:pPr>
          </w:p>
          <w:p w14:paraId="36B1A7E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</w:p>
        </w:tc>
        <w:tc>
          <w:tcPr>
            <w:tcW w:w="9356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AF051B">
            <w:pPr>
              <w:spacing w:after="0" w:line="240" w:lineRule="auto"/>
              <w:ind w:right="480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Регистрация участников пленарного заседания</w:t>
            </w:r>
          </w:p>
        </w:tc>
      </w:tr>
      <w:tr w14:paraId="290A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774" w:type="dxa"/>
            <w:gridSpan w:val="3"/>
            <w:tcBorders>
              <w:left w:val="nil"/>
              <w:right w:val="nil"/>
            </w:tcBorders>
            <w:vAlign w:val="center"/>
          </w:tcPr>
          <w:p w14:paraId="60F79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Пленарное заседание</w:t>
            </w:r>
          </w:p>
          <w:p w14:paraId="4082DADC">
            <w:pPr>
              <w:spacing w:before="60" w:after="60" w:line="240" w:lineRule="auto"/>
              <w:ind w:left="57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2060"/>
                <w:spacing w:val="6"/>
                <w:sz w:val="21"/>
                <w:szCs w:val="21"/>
              </w:rPr>
              <w:t>Долголетие в фокусе: от античных образов до современных вызовов старения</w:t>
            </w:r>
          </w:p>
        </w:tc>
      </w:tr>
      <w:tr w14:paraId="04CE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18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5253E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15:00-15:05</w:t>
            </w:r>
          </w:p>
        </w:tc>
        <w:tc>
          <w:tcPr>
            <w:tcW w:w="4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51A3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Приветственное слово</w:t>
            </w:r>
          </w:p>
        </w:tc>
        <w:tc>
          <w:tcPr>
            <w:tcW w:w="5292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5028F03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Терешин Алексей Евгеньевич,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к.м.н., заместитель председателя Комитета по здравоохранению (Санкт-Петербург)</w:t>
            </w:r>
          </w:p>
        </w:tc>
      </w:tr>
      <w:tr w14:paraId="116E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90A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</w:p>
        </w:tc>
        <w:tc>
          <w:tcPr>
            <w:tcW w:w="9356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5A879B89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Фильм о Пушковой Э.С.</w:t>
            </w:r>
          </w:p>
        </w:tc>
      </w:tr>
      <w:tr w14:paraId="5002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63ACA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15:05-15:15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F95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Совершенствование медицинской составляющей комплексной поддержки граждан старшего поколения: роль, задачи и перспективы развития городской гериатрической службы Санкт-Петербурга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1D5D3652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Кабанов Максим Юрьевич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д.м.н., профессор, начальник СПб ГБУЗ «Госпиталь для ветеранов войн», главный внештатный специалист гериатр Комитета по здравоохранению (Санкт-Петербург).</w:t>
            </w:r>
          </w:p>
        </w:tc>
      </w:tr>
      <w:tr w14:paraId="7D7A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3EEB4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15:15-15:25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BC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Самосохранительное поведение как основа формирования здорового долголетия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65DC0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Васильева Екатерина Николаевна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д.с.н., главный научный сотрудник ИДИ ФНИСЦ РАН, (Москва).</w:t>
            </w:r>
          </w:p>
        </w:tc>
      </w:tr>
      <w:tr w14:paraId="534D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77EEB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15:25-15:35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E83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Психосоматические последствия длительного стресса у пожилых людей и стратегии поддержки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0660E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6"/>
                <w:sz w:val="21"/>
                <w:szCs w:val="21"/>
              </w:rPr>
              <w:t>Лаптева Екатерина Сергеевна,</w:t>
            </w:r>
            <w:r>
              <w:rPr>
                <w:rFonts w:ascii="Times New Roman" w:hAnsi="Times New Roman" w:cs="Times New Roman"/>
                <w:bCs/>
                <w:color w:val="002060"/>
                <w:spacing w:val="6"/>
                <w:sz w:val="21"/>
                <w:szCs w:val="21"/>
              </w:rPr>
              <w:t xml:space="preserve"> к.м.н., доцент, заведующий кафедрой гериатрии, пропедевтики и управления в сестринской деятельности им. Э.С. Пушковой ФГБОУ ВО ФГБОУ ВО «Северо-Западный государственный медицинский университет им. И.И. Мечникова» МЗ РФ (Санкт-Петербург).</w:t>
            </w:r>
          </w:p>
          <w:p w14:paraId="209B69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6"/>
                <w:sz w:val="21"/>
                <w:szCs w:val="21"/>
              </w:rPr>
              <w:t>Решетова Татьяна Владимировна,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2060"/>
                <w:spacing w:val="6"/>
                <w:sz w:val="21"/>
                <w:szCs w:val="21"/>
              </w:rPr>
              <w:t>д.м.н., профессор кафедры гериатрии, пропедевтики и управления в сестринской деятельности им. Э.С. Пушковой ФГБОУ ВО ФГБОУ ВО «Северо-Западный государственный медицинский университет им. И.И. Мечникова» МЗ РФ (Санкт-Петербург).</w:t>
            </w:r>
          </w:p>
        </w:tc>
      </w:tr>
      <w:tr w14:paraId="4544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54910D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15:35-15:45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510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Когнитивный дефицит и нейропсихологический тренинг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70B8306C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Вознюк Игорь Алексеевич,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д.м.н. профессор кафедры неврологии, заместитель главного врача клиник по ФГБОУ ВО ПСПбГМУ им.акад. И.П. Павлова, главный внештатный невролог Комитета по здравоохранению СПб и Минздрава РФ по СЗФО (Санкт-Петербург).</w:t>
            </w:r>
          </w:p>
        </w:tc>
      </w:tr>
      <w:tr w14:paraId="7E24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08AB8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15:45-15:55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625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Клиники памяти в республике Татарстан – история создания, шаги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73AF9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Житкова Юлия Владимировна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– д.м.н., руководитель Республиканского центра когнитивных расстройств, главный внештатный специалист по неврологии УЗ по г. Казани. (Казань).</w:t>
            </w:r>
          </w:p>
        </w:tc>
      </w:tr>
      <w:tr w14:paraId="18A9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1FD26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15:55-16.05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C2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Античные образы старости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2B0FFDD7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Караваева Светлана Викторовна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, к.ф.н., доцент кафедры социально-гуманитарных наук ФГБОУ ВО СЗГМУ им. И.И. Мечникова Минздрава России, </w:t>
            </w: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Слободковский Сергей Владимирович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, ассистент кафедры социально-гуманитарных наук ФГБОУ ВО </w:t>
            </w:r>
          </w:p>
          <w:p w14:paraId="054E9080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СЗГМУ им. И.И. Мечникова Минздрава России (Санкт-Петербург).</w:t>
            </w:r>
          </w:p>
        </w:tc>
      </w:tr>
      <w:tr w14:paraId="0495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01CDE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16:05-16:15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82D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Ранняя диагностика когнитивных нарушений как возможность избежать проблем в пожилом возрасте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473F32B3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Журавлев Ярослав Сергеевич.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Зав. геронтопсихиатрическим отделением ГБУЗ «Оренбургская областная клиническая психиатричекая больница №2. ( г.Оренбург).</w:t>
            </w:r>
          </w:p>
        </w:tc>
      </w:tr>
      <w:tr w14:paraId="5187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6A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16:15-16:25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A93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Социальные проблемы серебряного возраста 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46583E8F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Новожилова Елена Олеговна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д.с.н., доцент кафедры социально-гуманитарных наук ФГБОУ ВО СЗГМУ им. И.И. Мечникова Минздрава России (Санкт-Петербург).</w:t>
            </w:r>
          </w:p>
        </w:tc>
      </w:tr>
      <w:tr w14:paraId="02A5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D9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16:25-16:35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6F2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Социально-экономические проблемы старения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34E6CF1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Зеленская Татьяна Михайловна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к.э.н., доцент кафедры социально-гуманитарных наук ФГБОУ ВО СЗГМУ им. И.И. Мечникова Минздрава России (Санкт-Петербург).</w:t>
            </w:r>
          </w:p>
        </w:tc>
      </w:tr>
      <w:tr w14:paraId="3C6C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BF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16:35-16:45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F07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Социально-экономические проблемы старения в условиях формирования общественного договора солидарности</w:t>
            </w:r>
          </w:p>
          <w:p w14:paraId="46AE7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0AAE9C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Егоренко Марина Николаевна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к.э.н., доцент кафедры социально-гуманитарных наук ФГБОУ ВО СЗГМУ им. И.И. Мечникова Минздрава России (Санкт-Петербург).</w:t>
            </w:r>
          </w:p>
        </w:tc>
      </w:tr>
      <w:tr w14:paraId="23A0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AA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16:45-16:55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B9C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Позитивное старение в Беларуси: социологический портрет пенсионера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012FDEA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  <w:shd w:val="clear" w:color="auto" w:fill="FFFFFF"/>
              </w:rPr>
              <w:t>Печко Анастасия Сергеевна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, Белорусский институт стратегических исследований, аспирант кафедры "Социология" ФФСН БГУ (Минск).</w:t>
            </w:r>
          </w:p>
        </w:tc>
      </w:tr>
      <w:tr w14:paraId="36A5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1B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16:55-17:05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71C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Динамика продолжительности жизни в исторической ретроспективе в дореволюционный период в Российской империи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1A8970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Сушко Алексей Васильевич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к.и.н., доцент кафедры социально-гуманитарных наук ФГБОУ ВО СЗГМУ им. И.И. Мечникова Минздрава России (Санкт-Петербург).</w:t>
            </w:r>
          </w:p>
        </w:tc>
      </w:tr>
      <w:tr w14:paraId="79AB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FA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17:05-17:15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D12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Политика Советского государства в отношении граждан пожилого возраста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5BA49F86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Борисова Юлия Анатольевна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к.и.н., доцент кафедры социально-гуманитарных наук ФГБОУ ВО СЗГМУ им. И.И. Мечникова Минздрава России</w:t>
            </w:r>
          </w:p>
          <w:p w14:paraId="3FB61F98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(Санкт-Петербург).</w:t>
            </w:r>
          </w:p>
        </w:tc>
      </w:tr>
      <w:tr w14:paraId="73BD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83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17:15 - 17:25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061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Основные нарративы о старении в современной России: социальные и биологические аргументы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387E899C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Чеботарева Елена Эдуардовна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к. филос. н., доцент кафедры философии науки и техники СПБГУ</w:t>
            </w:r>
          </w:p>
          <w:p w14:paraId="56F5F00A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(Санкт-Петербург).</w:t>
            </w:r>
          </w:p>
        </w:tc>
      </w:tr>
      <w:tr w14:paraId="6BC6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FCC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17:25-17:35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05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Приоритетные задачи реализации национального проекта «Продолжительная и активная жизнь в субъектах РФ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4534FE58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Ризаханова Ольга Александровна,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к.м.н, доцент кафедры общественного здоровья, экономики и управления здравоохранением ФГБОУ ВО СЗГМУ им. И.И. Мечникова Минздрава России (Санкт-Петербург).</w:t>
            </w:r>
          </w:p>
        </w:tc>
      </w:tr>
      <w:tr w14:paraId="3C70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0B8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17:35-17:45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28C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kern w:val="36"/>
                <w:sz w:val="21"/>
                <w:szCs w:val="21"/>
                <w:lang w:eastAsia="ru-RU"/>
              </w:rPr>
              <w:t>Синдром мальнутриции в гериатрии: факторы риска, стратегии ведения и прогноз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647588D3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kern w:val="36"/>
                <w:sz w:val="21"/>
                <w:szCs w:val="21"/>
                <w:lang w:eastAsia="ru-RU"/>
              </w:rPr>
              <w:t>Остапенко Валентина Сергеевна</w:t>
            </w:r>
            <w:r>
              <w:rPr>
                <w:rFonts w:ascii="Times New Roman" w:hAnsi="Times New Roman" w:eastAsia="Times New Roman" w:cs="Times New Roman"/>
                <w:color w:val="002060"/>
                <w:kern w:val="36"/>
                <w:sz w:val="21"/>
                <w:szCs w:val="21"/>
                <w:lang w:eastAsia="ru-RU"/>
              </w:rPr>
              <w:t xml:space="preserve">, к.м.н.,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 xml:space="preserve">заведующая гериатрическим отделением, доцент кафедры болезней старения ФГАОУ ВО РНИМУ им. Н.И. Пирогова  (Москва) </w:t>
            </w:r>
          </w:p>
        </w:tc>
      </w:tr>
      <w:tr w14:paraId="172C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64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17:45-17:55</w:t>
            </w:r>
          </w:p>
        </w:tc>
        <w:tc>
          <w:tcPr>
            <w:tcW w:w="4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B5E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2060"/>
                <w:kern w:val="36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kern w:val="36"/>
                <w:sz w:val="21"/>
                <w:szCs w:val="21"/>
                <w:lang w:eastAsia="ru-RU"/>
              </w:rPr>
              <w:t xml:space="preserve">Профилактика респираторных инфекций и контроль патологии органов дыхания у лиц пожилого возраста </w:t>
            </w:r>
          </w:p>
        </w:tc>
        <w:tc>
          <w:tcPr>
            <w:tcW w:w="5292" w:type="dxa"/>
            <w:tcBorders>
              <w:left w:val="single" w:color="auto" w:sz="4" w:space="0"/>
              <w:right w:val="nil"/>
            </w:tcBorders>
            <w:vAlign w:val="center"/>
          </w:tcPr>
          <w:p w14:paraId="65A82B5F">
            <w:pPr>
              <w:spacing w:before="60" w:after="6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2060"/>
                <w:kern w:val="36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kern w:val="36"/>
                <w:sz w:val="21"/>
                <w:szCs w:val="21"/>
                <w:lang w:eastAsia="ru-RU"/>
              </w:rPr>
              <w:t>Антонович Жанна Владимировна</w:t>
            </w:r>
            <w:r>
              <w:rPr>
                <w:rFonts w:ascii="Times New Roman" w:hAnsi="Times New Roman" w:eastAsia="Times New Roman" w:cs="Times New Roman"/>
                <w:color w:val="002060"/>
                <w:kern w:val="36"/>
                <w:sz w:val="21"/>
                <w:szCs w:val="21"/>
                <w:lang w:eastAsia="ru-RU"/>
              </w:rPr>
              <w:t xml:space="preserve">, к.м.н., доцент, главный внештатный врач-гериатр Министерства здравоохранения Республики Беларусь, доцент кафедры общей врачебной практики с курсом гериатрии и паллиативной медицины института повышения квалификации и переподготовки кадров здравоохранения учреждения образования «Белорусский государственный медицинский университет» </w:t>
            </w:r>
          </w:p>
        </w:tc>
      </w:tr>
      <w:tr w14:paraId="77E6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774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EC8D85F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Модераторы: </w:t>
            </w:r>
          </w:p>
          <w:p w14:paraId="57BA0A69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Лаптева Екатерина Сергеевна</w:t>
            </w:r>
            <w:r>
              <w:rPr>
                <w:rFonts w:ascii="Times New Roman" w:hAnsi="Times New Roman" w:cs="Times New Roman"/>
                <w:color w:val="002060"/>
              </w:rPr>
              <w:t>, директор института гериатрической медицины, общественного здоровья и сестринского образования, заведующий кафедрой гериатрии, пропедевтики и управления в сестринской деятельности имени Э.С. Пушковой ФГБОУ ВО «Северо-Западный государственный медицинский университет им. И.И. Мечникова», главный внештатный специалист гериатр по СЗФО Минздрава России, заслуженный работник здравоохранения МЗРФ (Санкт-Петербург).</w:t>
            </w:r>
          </w:p>
          <w:p w14:paraId="15E1C40F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Хомутова Наталья Николаевна</w:t>
            </w:r>
            <w:r>
              <w:rPr>
                <w:rFonts w:ascii="Times New Roman" w:hAnsi="Times New Roman" w:cs="Times New Roman"/>
                <w:color w:val="002060"/>
              </w:rPr>
              <w:t>, к.ф.н., доцент кафедры социально-гуманитарных наук, Институт гериатрической медицины, общественного здоровья и сестринского образования СЗГМУ им. И.И. Мечникова Минздрава России (Санкт-Петербург),</w:t>
            </w:r>
          </w:p>
          <w:p w14:paraId="592DD59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Кукконен Екатерина Викторовна</w:t>
            </w:r>
            <w:r>
              <w:rPr>
                <w:rFonts w:ascii="Times New Roman" w:hAnsi="Times New Roman" w:cs="Times New Roman"/>
                <w:color w:val="002060"/>
              </w:rPr>
              <w:t>, старший преподаватель кафедры социально-гуманитарных наук, Институт гериатрической медицины, общественного здоровья и сестринского образования СЗГМУ им. И.И. Мечникова Минздрава России, культуролог, аттестованный экскурсовод (гид) по г. Санкт-Петербургу (Санкт-Петербург).</w:t>
            </w:r>
          </w:p>
        </w:tc>
      </w:tr>
    </w:tbl>
    <w:p w14:paraId="210E8671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color w:val="002060"/>
          <w:spacing w:val="-2"/>
          <w:sz w:val="21"/>
          <w:szCs w:val="21"/>
        </w:rPr>
      </w:pPr>
      <w:r>
        <w:rPr>
          <w:rFonts w:ascii="Times New Roman" w:hAnsi="Times New Roman" w:cs="Times New Roman"/>
          <w:color w:val="002060"/>
          <w:spacing w:val="-2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48260</wp:posOffset>
                </wp:positionV>
                <wp:extent cx="5057775" cy="815340"/>
                <wp:effectExtent l="0" t="0" r="0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17B37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color w:val="01155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1553"/>
                                <w:szCs w:val="28"/>
                              </w:rPr>
                              <w:t>Место проведения: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 w:val="21"/>
                                <w:szCs w:val="21"/>
                              </w:rPr>
                              <w:t>ФГБОУ ВО СЗГМУ им. И.И. Мечникова</w:t>
                            </w:r>
                          </w:p>
                          <w:p w14:paraId="6D86DD9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 w:val="21"/>
                                <w:szCs w:val="21"/>
                              </w:rPr>
                              <w:t xml:space="preserve"> Минздрава России (Санкт-Петербург)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 xml:space="preserve">Пискаревский проспект, дом 47,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павильон 12 доп., аудитория 2/5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6" o:spt="202" type="#_x0000_t202" style="position:absolute;left:0pt;margin-left:132.7pt;margin-top:3.8pt;height:64.2pt;width:398.25pt;z-index:251661312;mso-width-relative:page;mso-height-relative:page;" filled="f" stroked="f" coordsize="21600,21600" o:gfxdata="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eyYra2gAAAAoBAAAPAAAAAAAAAAEAIAAA&#10;ACIAAABkcnMvZG93bnJldi54bWxQSwECFAAUAAAACACHTuJAsm3yX0MCAABr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117B37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color w:val="011553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11553"/>
                          <w:szCs w:val="28"/>
                        </w:rPr>
                        <w:t>Место проведения: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 w:val="21"/>
                          <w:szCs w:val="21"/>
                        </w:rPr>
                        <w:t>ФГБОУ ВО СЗГМУ им. И.И. Мечникова</w:t>
                      </w:r>
                    </w:p>
                    <w:p w14:paraId="6D86DD9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11553"/>
                          <w:sz w:val="21"/>
                          <w:szCs w:val="21"/>
                        </w:rPr>
                        <w:t xml:space="preserve"> Минздрава России (Санкт-Петербург)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 xml:space="preserve">Пискаревский проспект, дом 47,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павильон 12 доп., аудитория 2/5</w:t>
                      </w:r>
                    </w:p>
                  </w:txbxContent>
                </v:textbox>
              </v:shape>
            </w:pict>
          </mc:Fallback>
        </mc:AlternateContent>
      </w:r>
    </w:p>
    <w:p w14:paraId="6896A2B2">
      <w:pPr>
        <w:spacing w:after="120" w:line="240" w:lineRule="auto"/>
        <w:jc w:val="both"/>
        <w:rPr>
          <w:rFonts w:ascii="Times New Roman" w:hAnsi="Times New Roman" w:cs="Times New Roman"/>
          <w:color w:val="002060"/>
          <w:sz w:val="21"/>
          <w:szCs w:val="21"/>
        </w:rPr>
      </w:pPr>
      <w:r>
        <w:rPr>
          <w:rFonts w:ascii="Times New Roman" w:hAnsi="Times New Roman" w:cs="Times New Roman"/>
          <w:b/>
          <w:color w:val="002060"/>
          <w:sz w:val="21"/>
          <w:szCs w:val="21"/>
        </w:rPr>
        <w:t>Дата:</w:t>
      </w:r>
      <w:r>
        <w:rPr>
          <w:rFonts w:ascii="Times New Roman" w:hAnsi="Times New Roman" w:cs="Times New Roman"/>
          <w:b/>
          <w:color w:val="002060"/>
          <w:sz w:val="21"/>
          <w:szCs w:val="21"/>
          <w:lang w:val="en-US"/>
        </w:rPr>
        <w:t xml:space="preserve"> 3</w:t>
      </w:r>
      <w:r>
        <w:rPr>
          <w:rFonts w:ascii="Times New Roman" w:hAnsi="Times New Roman" w:cs="Times New Roman"/>
          <w:b/>
          <w:color w:val="002060"/>
          <w:sz w:val="21"/>
          <w:szCs w:val="21"/>
        </w:rPr>
        <w:t>1.</w:t>
      </w:r>
      <w:r>
        <w:rPr>
          <w:rFonts w:ascii="Times New Roman" w:hAnsi="Times New Roman" w:cs="Times New Roman"/>
          <w:b/>
          <w:color w:val="002060"/>
          <w:sz w:val="21"/>
          <w:szCs w:val="21"/>
          <w:lang w:val="en-US"/>
        </w:rPr>
        <w:t>10.2025</w:t>
      </w:r>
      <w:r>
        <w:rPr>
          <w:rFonts w:ascii="Times New Roman" w:hAnsi="Times New Roman" w:cs="Times New Roman"/>
          <w:color w:val="002060"/>
          <w:sz w:val="21"/>
          <w:szCs w:val="21"/>
        </w:rPr>
        <w:t xml:space="preserve"> </w:t>
      </w:r>
    </w:p>
    <w:p w14:paraId="422BFB6F">
      <w:pPr>
        <w:spacing w:after="120" w:line="240" w:lineRule="auto"/>
        <w:jc w:val="both"/>
        <w:rPr>
          <w:rFonts w:ascii="Times New Roman" w:hAnsi="Times New Roman" w:cs="Times New Roman"/>
          <w:color w:val="002060"/>
          <w:sz w:val="21"/>
          <w:szCs w:val="21"/>
        </w:rPr>
      </w:pPr>
      <w:r>
        <w:rPr>
          <w:rFonts w:ascii="Times New Roman" w:hAnsi="Times New Roman" w:cs="Times New Roman"/>
          <w:b/>
          <w:color w:val="002060"/>
          <w:sz w:val="21"/>
          <w:szCs w:val="21"/>
        </w:rPr>
        <w:t>Время: 10.00-13.10</w:t>
      </w:r>
    </w:p>
    <w:p w14:paraId="407CC4DC">
      <w:pPr>
        <w:jc w:val="both"/>
        <w:rPr>
          <w:rFonts w:ascii="Times New Roman" w:hAnsi="Times New Roman" w:cs="Times New Roman"/>
          <w:color w:val="002060"/>
          <w:sz w:val="21"/>
          <w:szCs w:val="21"/>
        </w:rPr>
      </w:pPr>
    </w:p>
    <w:tbl>
      <w:tblPr>
        <w:tblStyle w:val="7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111"/>
        <w:gridCol w:w="5298"/>
      </w:tblGrid>
      <w:tr w14:paraId="4548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0685" w:type="dxa"/>
            <w:gridSpan w:val="3"/>
            <w:tcBorders>
              <w:left w:val="nil"/>
              <w:right w:val="nil"/>
            </w:tcBorders>
            <w:vAlign w:val="center"/>
          </w:tcPr>
          <w:p w14:paraId="7C4A68D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Секционное заседание </w:t>
            </w:r>
          </w:p>
          <w:p w14:paraId="4EAFA33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«Социокультурные аспекты осмысления серебряного возраста и активного долголетия»</w:t>
            </w:r>
          </w:p>
        </w:tc>
      </w:tr>
      <w:tr w14:paraId="30B9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tcBorders>
              <w:left w:val="nil"/>
              <w:right w:val="single" w:color="auto" w:sz="4" w:space="0"/>
            </w:tcBorders>
            <w:vAlign w:val="center"/>
          </w:tcPr>
          <w:p w14:paraId="2E897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10:25-10:35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00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Диалог поколений как путь к солидаризации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34CCA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6"/>
                <w:sz w:val="21"/>
                <w:szCs w:val="21"/>
              </w:rPr>
              <w:t xml:space="preserve">Селезнев Владимир Дмитриевич, </w:t>
            </w:r>
            <w:r>
              <w:rPr>
                <w:rFonts w:ascii="Times New Roman" w:hAnsi="Times New Roman" w:cs="Times New Roman"/>
                <w:bCs/>
                <w:color w:val="002060"/>
                <w:spacing w:val="6"/>
                <w:sz w:val="21"/>
                <w:szCs w:val="21"/>
              </w:rPr>
              <w:t xml:space="preserve">д.э.н., профессор, заведующий кафедрой социально-гуманитарные науки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ФГБОУ ВО СЗГМУ им. И.И. Мечникова Минздрава России (Санкт-Петербург).</w:t>
            </w:r>
          </w:p>
        </w:tc>
      </w:tr>
      <w:tr w14:paraId="56A4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tcBorders>
              <w:left w:val="nil"/>
              <w:right w:val="single" w:color="auto" w:sz="4" w:space="0"/>
            </w:tcBorders>
            <w:vAlign w:val="center"/>
          </w:tcPr>
          <w:p w14:paraId="76B08D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10:35-10:45</w:t>
            </w:r>
          </w:p>
          <w:p w14:paraId="0C28C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A7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Социальная адаптация военных пенсионеров к гражданской жизни после службы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17C8CF2E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  <w:shd w:val="clear" w:color="auto" w:fill="FFFFFF"/>
              </w:rPr>
              <w:t>Панов Анатолий Иванович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, доктор политических наук, полковник в отставке, профессор РГСУ (Москва).</w:t>
            </w:r>
          </w:p>
        </w:tc>
      </w:tr>
      <w:tr w14:paraId="2867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tcBorders>
              <w:left w:val="nil"/>
              <w:right w:val="single" w:color="auto" w:sz="4" w:space="0"/>
            </w:tcBorders>
            <w:vAlign w:val="center"/>
          </w:tcPr>
          <w:p w14:paraId="78021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10: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>45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-10:55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06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Отношение к старости в традиционной и современной культуре</w:t>
            </w:r>
          </w:p>
          <w:p w14:paraId="53E2F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1A5D0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Кукконен Екатерина Викторовна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старший преподаватель кафедры социально-гуманитарных наук ФГБОУ ВО СЗГМУ им. И.И. Мечникова Минздрава России (Санкт-Петербург).</w:t>
            </w:r>
          </w:p>
        </w:tc>
      </w:tr>
      <w:tr w14:paraId="1C0E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tcBorders>
              <w:left w:val="nil"/>
              <w:right w:val="single" w:color="auto" w:sz="4" w:space="0"/>
            </w:tcBorders>
            <w:vAlign w:val="center"/>
          </w:tcPr>
          <w:p w14:paraId="632FA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10:55-11:05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020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Пожилой человек Августин Бетанкур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70CF0072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Зиновьев Андрей Олегович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, кандидат политических наук, доцент кафедры истории и философии, Петербургского государственного университета путей сообщения, директор Музея ПГУПС </w:t>
            </w:r>
          </w:p>
          <w:p w14:paraId="6D2EC166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(Санкт-Петербург).</w:t>
            </w:r>
          </w:p>
        </w:tc>
      </w:tr>
      <w:tr w14:paraId="27E9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tcBorders>
              <w:left w:val="nil"/>
              <w:right w:val="single" w:color="auto" w:sz="4" w:space="0"/>
            </w:tcBorders>
            <w:vAlign w:val="center"/>
          </w:tcPr>
          <w:p w14:paraId="59928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11:05-11:15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880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Саркопения и саркопеническое ожирение: новые вызовы геронтологии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5BD6E2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  <w:shd w:val="clear" w:color="auto" w:fill="FFFFFF"/>
              </w:rPr>
              <w:t>Егорова Софья Владимировна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, лечебный факультет, 3 курс, Российский Государственный Социальный Университет (Москва).</w:t>
            </w:r>
          </w:p>
        </w:tc>
      </w:tr>
      <w:tr w14:paraId="38BC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tcBorders>
              <w:left w:val="nil"/>
              <w:right w:val="single" w:color="auto" w:sz="4" w:space="0"/>
            </w:tcBorders>
            <w:vAlign w:val="center"/>
          </w:tcPr>
          <w:p w14:paraId="4FD98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11:15-11:25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C4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«Онтогенез: медико-социальные проблемы пожилого и старческого возраста и методы их профилактирования».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023D41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Завалишина Светлана Юрьевна,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доктор биологических наук, профессор, зав каф патологической анатомии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Российский Государственный Социальный Университет (Москва)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Панова Алина Анатольевна,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врач-ординатор (Москва),</w:t>
            </w:r>
          </w:p>
          <w:p w14:paraId="002761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Артамонов Святослав Павлович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 лечебный факультет, 3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курс,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Российский Государственный Социальный Университет (Москва).</w:t>
            </w:r>
          </w:p>
        </w:tc>
      </w:tr>
      <w:tr w14:paraId="4CB0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tcBorders>
              <w:left w:val="nil"/>
              <w:right w:val="single" w:color="auto" w:sz="4" w:space="0"/>
            </w:tcBorders>
            <w:vAlign w:val="center"/>
          </w:tcPr>
          <w:p w14:paraId="6A895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11:25-11.35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600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Туризм для граждан пожилого возраста как практика формирования активного долголетия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7083F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Васильев Евгений Сергеевич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к.э.н., доцент кафедры сервиса и туризма Волгоградского государственного университета (Волгоград).</w:t>
            </w:r>
          </w:p>
        </w:tc>
      </w:tr>
      <w:tr w14:paraId="18A2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tcBorders>
              <w:left w:val="nil"/>
              <w:right w:val="single" w:color="auto" w:sz="4" w:space="0"/>
            </w:tcBorders>
            <w:vAlign w:val="center"/>
          </w:tcPr>
          <w:p w14:paraId="2B03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11:35-11:45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C91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  <w:t>Цифровая практика формирования позитивного отношения к старению: опыт создания и функционирования чата в мессенджере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7A8B2E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z w:val="21"/>
                <w:szCs w:val="21"/>
                <w:lang w:eastAsia="ru-RU"/>
              </w:rPr>
              <w:t>Полтавская Мария Борисовна</w:t>
            </w:r>
            <w:r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  <w:t>, кандидат социологических наук, доцент кафедры российской государственности, социологических и политических наук, Волгоградский государственный университет (Волгоград),</w:t>
            </w:r>
          </w:p>
          <w:p w14:paraId="561F66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z w:val="21"/>
                <w:szCs w:val="21"/>
                <w:lang w:eastAsia="ru-RU"/>
              </w:rPr>
              <w:t>Ирина Борисовна Кондрашина</w:t>
            </w:r>
            <w:r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  <w:t>, кандидат филологических наук, доцент кафедры российской государственности, социологических и политических наук, Волгоградский государственный университет, директор Фонда содействия развитию территорий и сообществ «Высота» (Волгоград).</w:t>
            </w:r>
          </w:p>
        </w:tc>
      </w:tr>
      <w:tr w14:paraId="236E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11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11:45-11:55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08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Творческие технологии реабилитации пожилых в рамках проекта «Активное долголетие»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60C66C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  <w:shd w:val="clear" w:color="auto" w:fill="FFFFFF"/>
              </w:rPr>
              <w:t>Боровицкая Юлия Витальевна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 xml:space="preserve">, к. пед. наук, доцент кафедры педагогики, психологии и социальной работы, </w:t>
            </w:r>
            <w:r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  <w:t>Волгоградский государственный университет (Волгоград).</w:t>
            </w:r>
          </w:p>
        </w:tc>
      </w:tr>
      <w:tr w14:paraId="6EA7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35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11:55-12:05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FCD7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Социальная уязвимость пожилых людей перед мошенничеством: опыт социологического исследования (видеопрезентация)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10EE2D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Подлесный Виталий Александрович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магистрант кафедры российской государственности, социологических и политических наук, Волгоградский государственный университет (Волгоград).</w:t>
            </w:r>
          </w:p>
        </w:tc>
      </w:tr>
      <w:tr w14:paraId="7704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9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12:05-12:15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7224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Практики построения системы общественной заботы о людях старшего возраста на примере локальных социальных проектов Волгограда (видеопрезентация)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5485DC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Бубликова Инна Анатольевна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, магистрант кафедры педагогики, психологии и социальной работы, Волгоградский государственный университет; директор АНО «Центр поддержки социальных и культурных инициатив “СО-Практик”» (Волгоград). </w:t>
            </w:r>
          </w:p>
        </w:tc>
      </w:tr>
      <w:tr w14:paraId="588E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78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12:15-12:25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BE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1"/>
                <w:szCs w:val="21"/>
              </w:rPr>
              <w:t>Старость в контексте смысложизненных проблем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578D45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z w:val="21"/>
                <w:szCs w:val="21"/>
                <w:lang w:eastAsia="ru-RU"/>
              </w:rPr>
              <w:t>Воробьева Светлана Александровна</w:t>
            </w:r>
            <w:r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  <w:t>, доктор философских наук, заведующий кафедрой социально-гуманитарных дисциплин ФГБОУ ВО «Санкт-Петербургский государственный университет» Минздрава России (Санкт-Петербург).</w:t>
            </w:r>
          </w:p>
          <w:p w14:paraId="2DAC68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z w:val="21"/>
                <w:szCs w:val="21"/>
                <w:lang w:eastAsia="ru-RU"/>
              </w:rPr>
              <w:t>Завершинская Наталья Александровна</w:t>
            </w:r>
            <w:r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  <w:t>, кандидат философских наук, доцент кафедры социально-гуманитарных дисциплин ФГБОУ ВО «Санкт-Петербургский государственный университет» Минздрава России (Санкт-Петербург).</w:t>
            </w:r>
          </w:p>
        </w:tc>
      </w:tr>
      <w:tr w14:paraId="6B72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837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12:25-12:35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6E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Социальная активность лиц пожилого возраста как условие повышения качества жизни (на примере движения серебряного волонтерства) (видеопрезентация)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30DFED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  <w:shd w:val="clear" w:color="auto" w:fill="FFFFFF"/>
              </w:rPr>
              <w:t>Андрющенко Ольга Евгеньевна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shd w:val="clear" w:color="auto" w:fill="FFFFFF"/>
              </w:rPr>
              <w:t>, к.социол.н., доцент, заведующий кафедрой педагогики, психологии и социальной работы Волгоградского государственного университета (Волгоград).</w:t>
            </w:r>
          </w:p>
        </w:tc>
      </w:tr>
      <w:tr w14:paraId="40BC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ED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12:35-12:45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0F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1"/>
                <w:szCs w:val="21"/>
              </w:rPr>
              <w:t>Биоэтические основы деятельности волонтеров-медиков по профилактике заболеваний у пожилых людей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2507D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Сахарова Людмила Геннадьевна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кандидат исторических наук, доцент кафедры социально-гуманитарных дисциплин ФГБОУ ВО «Санкт-Петербургский государственный университет» Минздрава России (Санкт-Петербург).</w:t>
            </w:r>
          </w:p>
        </w:tc>
      </w:tr>
      <w:tr w14:paraId="5F73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00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12:45-13:00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5E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Долгожители Северного государственного медицинского университета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493A3E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Андреева Анна Владимировна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  <w:t>зав.отделом истории медицины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ФГБОУ ВО «Северный государственный медицинский университет» (Архангельск),</w:t>
            </w:r>
          </w:p>
          <w:p w14:paraId="05B55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z w:val="21"/>
                <w:szCs w:val="21"/>
                <w:lang w:eastAsia="ru-RU"/>
              </w:rPr>
              <w:t>Самбуров Глеб Олегович</w:t>
            </w:r>
            <w:r>
              <w:rPr>
                <w:rFonts w:ascii="Times New Roman" w:hAnsi="Times New Roman" w:eastAsia="Times New Roman" w:cs="Times New Roman"/>
                <w:color w:val="002060"/>
                <w:sz w:val="21"/>
                <w:szCs w:val="21"/>
                <w:lang w:eastAsia="ru-RU"/>
              </w:rPr>
              <w:t>, специалист отдела истории медицины ФГБОУ ВО «Северный государственный медицинский университет»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(Архангельск).</w:t>
            </w:r>
          </w:p>
        </w:tc>
      </w:tr>
      <w:tr w14:paraId="2F7C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CE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13:00-13:10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F08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Формирование позитивного образа серебряного возраста среди молодежи (на основе социологического исследования)</w:t>
            </w:r>
          </w:p>
        </w:tc>
        <w:tc>
          <w:tcPr>
            <w:tcW w:w="5298" w:type="dxa"/>
            <w:tcBorders>
              <w:left w:val="single" w:color="auto" w:sz="4" w:space="0"/>
              <w:right w:val="nil"/>
            </w:tcBorders>
            <w:vAlign w:val="center"/>
          </w:tcPr>
          <w:p w14:paraId="4872CB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Артамонова Ярославна Сергеевна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д.п.н., профессор Российский Государственный Социальный Университет (Москва),</w:t>
            </w:r>
          </w:p>
          <w:p w14:paraId="368C2D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Хомутова Наталья Николаевна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., к.ф.н., доцент кафедры социально-гуманитарных наук ФГБОУ ВО СЗГМУ им. И.И. Мечникова Минздрава России (Санкт-Петербург), </w:t>
            </w:r>
          </w:p>
          <w:p w14:paraId="074476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Плешаков Иван Николаевич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, к.и.н., доцент кафедры социально-гуманитарных дисциплин СПХФУ (Санкт-Петербург), </w:t>
            </w:r>
          </w:p>
          <w:p w14:paraId="4578C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Мишин Илья Олегович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, 2 курс, </w:t>
            </w:r>
            <w:r>
              <w:fldChar w:fldCharType="begin"/>
            </w:r>
            <w:r>
              <w:instrText xml:space="preserve"> HYPERLINK "https://szgmu.ru/rus/s/297/lechebnyy_fakulytet.html"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u w:val="single"/>
              </w:rPr>
              <w:t>Институт фундаментальной медицины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ФГБОУ ВО СЗГМУ им. И.И. Мечникова Минздрава России (Санкт-Петербург).</w:t>
            </w:r>
          </w:p>
        </w:tc>
      </w:tr>
      <w:tr w14:paraId="60F8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0685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C1F8A36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Модераторы:</w:t>
            </w:r>
          </w:p>
          <w:p w14:paraId="303DF925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1"/>
                <w:szCs w:val="21"/>
              </w:rPr>
              <w:t>Хомутова Наталья Николаевна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к.ф.н., доцент кафедры социально-гуманитарных наук, </w:t>
            </w:r>
            <w:r>
              <w:fldChar w:fldCharType="begin"/>
            </w:r>
            <w:r>
              <w:instrText xml:space="preserve"> HYPERLINK "https://mail.szgmu.ru/owa/redir.aspx?C=dR2H5ydATG5xCkd0cDAe_nqKeb0htxBspUZDQ91Wer-5Jbz5g_jdCA..&amp;URL=https%3a%2f%2fszgmu.ru%2frus%2fm%2f8824%2f"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u w:val="single"/>
              </w:rPr>
              <w:t>Институт гериатрической медицины, общественного здоровья и сестринского образования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 СЗГМУ им. И.И. Мечникова Минздрава России (Санкт-Петербург),</w:t>
            </w:r>
          </w:p>
          <w:p w14:paraId="270448C1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1"/>
                <w:szCs w:val="21"/>
              </w:rPr>
              <w:t>Кукконен Екатерина Викторовна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старший преподаватель кафедры социально-гуманитарных наук, </w:t>
            </w:r>
            <w:r>
              <w:fldChar w:fldCharType="begin"/>
            </w:r>
            <w:r>
              <w:instrText xml:space="preserve"> HYPERLINK "https://mail.szgmu.ru/owa/redir.aspx?C=dR2H5ydATG5xCkd0cDAe_nqKeb0htxBspUZDQ91Wer-5Jbz5g_jdCA..&amp;URL=https%3a%2f%2fszgmu.ru%2frus%2fm%2f8824%2f"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u w:val="single"/>
              </w:rPr>
              <w:t>Институт гериатрической медицины, общественного здоровья и сестринского образования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 СЗГМУ им. И.И. Мечникова Минздрава России, культуролог, аттестованный экскурсовод (гид) по г. Санкт-Петербургу (Санкт-Петербург).</w:t>
            </w:r>
          </w:p>
        </w:tc>
      </w:tr>
    </w:tbl>
    <w:p w14:paraId="7998FD5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2060"/>
          <w:spacing w:val="-2"/>
        </w:rPr>
      </w:pPr>
      <w:r>
        <w:rPr>
          <w:color w:val="002060"/>
          <w:spacing w:val="-2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29845</wp:posOffset>
                </wp:positionV>
                <wp:extent cx="4989195" cy="6477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BE56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1553"/>
                                <w:szCs w:val="28"/>
                              </w:rPr>
                              <w:t>Место проведения: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«ЭКСПОФОРУМ»,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 xml:space="preserve">Петербургское шоссе, д. 64, корп. 1,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павильон «Н», зал Сталинград (100 чел.)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138.1pt;margin-top:2.35pt;height:51pt;width:392.85pt;z-index:251662336;mso-width-relative:page;mso-height-relative:page;" filled="f" stroked="f" coordsize="21600,21600" o:gfxdata="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V7DCPaAAAACgEAAA8AAAAAAAAAAQAg&#10;AAAAIgAAAGRycy9kb3ducmV2LnhtbFBLAQIUABQAAAAIAIdO4kDkcDGIRQIAAGs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CBE56F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11553"/>
                          <w:szCs w:val="28"/>
                        </w:rPr>
                        <w:t>Место проведения: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«ЭКСПОФОРУМ»,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 xml:space="preserve">Петербургское шоссе, д. 64, корп. 1,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павильон «Н», зал Сталинград (100 чел.)</w:t>
                      </w:r>
                    </w:p>
                  </w:txbxContent>
                </v:textbox>
              </v:shape>
            </w:pict>
          </mc:Fallback>
        </mc:AlternateContent>
      </w:r>
    </w:p>
    <w:p w14:paraId="1A3A5430">
      <w:pPr>
        <w:spacing w:after="120" w:line="240" w:lineRule="auto"/>
        <w:rPr>
          <w:rFonts w:ascii="Times New Roman" w:hAnsi="Times New Roman" w:cs="Times New Roman"/>
          <w:color w:val="002060"/>
          <w:szCs w:val="28"/>
        </w:rPr>
      </w:pPr>
      <w:r>
        <w:rPr>
          <w:rFonts w:ascii="Times New Roman" w:hAnsi="Times New Roman" w:cs="Times New Roman"/>
          <w:b/>
          <w:color w:val="002060"/>
          <w:szCs w:val="28"/>
        </w:rPr>
        <w:t>Дата: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2060"/>
          <w:szCs w:val="28"/>
        </w:rPr>
        <w:t>31.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>1</w:t>
      </w:r>
      <w:r>
        <w:rPr>
          <w:rFonts w:ascii="Times New Roman" w:hAnsi="Times New Roman" w:cs="Times New Roman"/>
          <w:b/>
          <w:color w:val="002060"/>
          <w:szCs w:val="28"/>
        </w:rPr>
        <w:t>0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>.2025</w:t>
      </w:r>
      <w:r>
        <w:rPr>
          <w:rFonts w:ascii="Times New Roman" w:hAnsi="Times New Roman" w:cs="Times New Roman"/>
          <w:color w:val="002060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Cs w:val="28"/>
        </w:rPr>
        <w:br w:type="textWrapping"/>
      </w:r>
      <w:r>
        <w:rPr>
          <w:rFonts w:ascii="Times New Roman" w:hAnsi="Times New Roman" w:cs="Times New Roman"/>
          <w:b/>
          <w:color w:val="002060"/>
          <w:szCs w:val="28"/>
        </w:rPr>
        <w:t>Время: 14.00-15.15</w:t>
      </w:r>
    </w:p>
    <w:p w14:paraId="1D16806E">
      <w:pPr>
        <w:spacing w:after="120" w:line="240" w:lineRule="auto"/>
        <w:rPr>
          <w:rFonts w:ascii="Times New Roman" w:hAnsi="Times New Roman" w:cs="Times New Roman"/>
          <w:color w:val="002060"/>
          <w:szCs w:val="28"/>
        </w:rPr>
      </w:pPr>
    </w:p>
    <w:tbl>
      <w:tblPr>
        <w:tblStyle w:val="8"/>
        <w:tblW w:w="1077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111"/>
        <w:gridCol w:w="5244"/>
      </w:tblGrid>
      <w:tr w14:paraId="3936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773" w:type="dxa"/>
            <w:gridSpan w:val="3"/>
            <w:tcBorders>
              <w:left w:val="nil"/>
              <w:right w:val="nil"/>
            </w:tcBorders>
            <w:vAlign w:val="center"/>
          </w:tcPr>
          <w:p w14:paraId="09813EF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Секционное заседание </w:t>
            </w:r>
          </w:p>
          <w:p w14:paraId="2483BF96">
            <w:pPr>
              <w:spacing w:before="60" w:after="60" w:line="259" w:lineRule="auto"/>
              <w:ind w:left="57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2060"/>
                <w:spacing w:val="6"/>
                <w:sz w:val="21"/>
                <w:szCs w:val="21"/>
              </w:rPr>
              <w:t>Актуальные вопросы сердечно-сосудистых заболеваний у лиц пожилого и старческого возраста</w:t>
            </w:r>
          </w:p>
        </w:tc>
      </w:tr>
      <w:tr w14:paraId="5BEA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330C01E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14:00-14:10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</w:tcPr>
          <w:p w14:paraId="56933790">
            <w:pPr>
              <w:spacing w:after="160" w:line="259" w:lineRule="auto"/>
              <w:rPr>
                <w:rFonts w:ascii="Times New Roman" w:hAnsi="Times New Roman" w:cs="Times New Roman"/>
                <w:color w:val="002060"/>
              </w:rPr>
            </w:pPr>
          </w:p>
          <w:p w14:paraId="3E48A273">
            <w:pPr>
              <w:spacing w:after="160" w:line="259" w:lineRule="auto"/>
              <w:rPr>
                <w:rFonts w:ascii="Times New Roman" w:hAnsi="Times New Roman" w:cs="Times New Roman"/>
                <w:color w:val="002060"/>
              </w:rPr>
            </w:pPr>
          </w:p>
          <w:p w14:paraId="60C61FA5">
            <w:pPr>
              <w:spacing w:after="160" w:line="259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Возможности эндоваскулярного лечения клапанных пороков сердца у пациентов старшего возраста</w:t>
            </w:r>
          </w:p>
        </w:tc>
        <w:tc>
          <w:tcPr>
            <w:tcW w:w="5244" w:type="dxa"/>
            <w:tcBorders>
              <w:left w:val="single" w:color="auto" w:sz="4" w:space="0"/>
              <w:right w:val="nil"/>
            </w:tcBorders>
          </w:tcPr>
          <w:p w14:paraId="34609B2E">
            <w:pPr>
              <w:spacing w:after="0" w:line="259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Бурак Тарас Ярославович</w:t>
            </w:r>
            <w:r>
              <w:rPr>
                <w:rFonts w:ascii="Times New Roman" w:hAnsi="Times New Roman" w:cs="Times New Roman"/>
                <w:color w:val="002060"/>
              </w:rPr>
              <w:t>, к.м.н, врач отделения  РХМДиЛ в клинической больнице имени Петра Великого СЗГМУ им. И.И. Мечникова (Санкт-Петербург)</w:t>
            </w:r>
          </w:p>
          <w:p w14:paraId="3B45DF81">
            <w:pPr>
              <w:spacing w:after="0" w:line="259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Кочанов Игорь Николаевич</w:t>
            </w:r>
            <w:r>
              <w:rPr>
                <w:rFonts w:ascii="Times New Roman" w:hAnsi="Times New Roman" w:cs="Times New Roman"/>
                <w:color w:val="002060"/>
              </w:rPr>
              <w:t xml:space="preserve"> ,к.м.н. , заведующий отделением РХМДиЛ в клинической больнице имени Петра Великого СЗГМУ им. И.И. Мечникова, главный внештатный специалист МЗ РФ по рентгенэндоваскулярной диагностике и лечению в СЗФО, (Санкт-Петербург)</w:t>
            </w:r>
          </w:p>
        </w:tc>
      </w:tr>
      <w:tr w14:paraId="7465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3DEFFC7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14:10-14:25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99B20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Инфекционный эндокардит – болезнь не молодого пациента: сложности диагностики и лечения на примере клинических случаев</w:t>
            </w:r>
          </w:p>
        </w:tc>
        <w:tc>
          <w:tcPr>
            <w:tcW w:w="5244" w:type="dxa"/>
            <w:tcBorders>
              <w:left w:val="single" w:color="auto" w:sz="4" w:space="0"/>
              <w:right w:val="nil"/>
            </w:tcBorders>
            <w:vAlign w:val="center"/>
          </w:tcPr>
          <w:p w14:paraId="7E60C3B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 xml:space="preserve">Махнов Андрей Павлович </w:t>
            </w:r>
            <w:r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  <w:t>д.м.н., профессор кафедры факультетской терапии кафедры факультетской терапии ФГБОУ ВО «Северо-Западный государственный медицинский университет им. И.И. Мечникова» (Санкт-Петербург)</w:t>
            </w:r>
          </w:p>
          <w:p w14:paraId="741FCC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>Третьякова Наталья Сергеевна</w:t>
            </w:r>
            <w:r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  <w:t>, к.м.н., ассистент кафедры факультетской терапии, ФГБОУ ВО «Северо-Западный государственный медицинский университет им. И.И. Мечникова» (Санкт-Петербург)</w:t>
            </w:r>
          </w:p>
        </w:tc>
      </w:tr>
      <w:tr w14:paraId="61A3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0BA391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14:25-14:35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CF3B4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Ключевые аспекты медицинской реабилитации пожилых пациентов с ХСНсФВ в условиях коморбидности: собственный опыт</w:t>
            </w:r>
          </w:p>
        </w:tc>
        <w:tc>
          <w:tcPr>
            <w:tcW w:w="5244" w:type="dxa"/>
            <w:tcBorders>
              <w:left w:val="single" w:color="auto" w:sz="4" w:space="0"/>
              <w:right w:val="nil"/>
            </w:tcBorders>
            <w:vAlign w:val="center"/>
          </w:tcPr>
          <w:p w14:paraId="6488939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Герасименко О.Н., Толмачева А.А., Горбунова А.М., Зимина Ю.Д. </w:t>
            </w:r>
          </w:p>
          <w:p w14:paraId="44037EF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ФГБОУ ВО «Новосибирский государственный медицинский университет» Минздрава России,  (Новосибирск)</w:t>
            </w:r>
          </w:p>
          <w:p w14:paraId="2B050E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Герасименко Оксана Николаевна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- д.м.н, профессор, заведующий кафедрой факультетской терапии имени проф. Г.Д. Залесского ФГБОУ ВО  «Новосибирский государственный медицинский университет» Минздрава России, главный внештатный специалист по терапии и общей врачебной практике Министерства здравоохранения Новосибирской области,  главный врач  ГБУЗ НСО  "Новосибирский областной клинический госпиталь ветеранов войн № 3</w:t>
            </w:r>
          </w:p>
          <w:p w14:paraId="7285AAD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Толмачева Анастасия Александровна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- к.м.н., ассистент кафедры факультетской терапии имени проф. Г.Д. Залесского ФГБОУ ВО «Новосибирский государственный медицинский университет» Минздрава России, заведующий отделением медицинской реабилитации, врач-кардиолог, терапевт ГБУЗ НСО «НОКГВВ №3»</w:t>
            </w:r>
          </w:p>
          <w:p w14:paraId="3435CF06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Горбунова Алена Михайловна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- ассистент, завуч кафедры кафедры факультетской терапии имени проф. Г.Д. Залесского ФГБОУ ВО «Новосибирский государственный медицинский университет»  Минздрава России, врач - гериатр, врач-терапевт,  ГБУЗ НСО «НОКГВВ №3»,</w:t>
            </w:r>
          </w:p>
          <w:p w14:paraId="77E5341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Зимина Юлия Дмитриевна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- аспирант кафедры факультетской терапии им. проф. Г. Д. Залесского ФГБОУ ВО НГМУ Минздрава России, врач-терапевт, врач-кардиолог отделения медицинской реабилитации круглосуточного стационара ГБУЗ НСО ГБУЗ НСО «НОКГВВ №3»,</w:t>
            </w:r>
          </w:p>
        </w:tc>
      </w:tr>
      <w:tr w14:paraId="4C29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6C891D70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14:35-14:45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4FCE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Фибрилляция предсердий и инфаркт миокарда у лиц пожилого возраста: особенности  патогенеза и тактики ведения пациента  </w:t>
            </w:r>
          </w:p>
        </w:tc>
        <w:tc>
          <w:tcPr>
            <w:tcW w:w="5244" w:type="dxa"/>
            <w:tcBorders>
              <w:left w:val="single" w:color="auto" w:sz="4" w:space="0"/>
              <w:right w:val="nil"/>
            </w:tcBorders>
            <w:vAlign w:val="center"/>
          </w:tcPr>
          <w:p w14:paraId="27F7A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Болдуева Светлана Афанасьевна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д.м.н., профессор, зав. кафедрой факультетской терапии  ФГБОУ ВО «Северо-Западный государственный медицинский университет им. И.И. Мечникова»(Санкт-Петербург)</w:t>
            </w:r>
          </w:p>
          <w:p w14:paraId="748563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Соловьева Мария Владимировна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к.м.н., врач кардиолог, ФГБОУ ВО «Северо-Западный государственный медицинский университет им. И.И. Мечникова» (Санкт-Петербург)</w:t>
            </w:r>
          </w:p>
          <w:p w14:paraId="0B93C1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Облавацкий Дмитрий Вячеславович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к.м.н. ассистент кафедры факультетской терапии ФГБОУ ВО «Северо-Западный государственный медицинский университет им. И.И. Мечникова» (Санкт-Петербург)</w:t>
            </w:r>
          </w:p>
        </w:tc>
      </w:tr>
      <w:tr w14:paraId="535D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5AEBC42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14:45-14:55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9C6A4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«Клинический портрет» пациентов старшей возрастной группы с хронической сердечной недостаточностью с сохраненной ФВ ЛЖ  </w:t>
            </w:r>
          </w:p>
        </w:tc>
        <w:tc>
          <w:tcPr>
            <w:tcW w:w="5244" w:type="dxa"/>
            <w:tcBorders>
              <w:left w:val="single" w:color="auto" w:sz="4" w:space="0"/>
              <w:right w:val="nil"/>
            </w:tcBorders>
            <w:vAlign w:val="center"/>
          </w:tcPr>
          <w:p w14:paraId="3389AC70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Болдуева Светлана Афанасьевна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д.м.н., профессор, зав. кафедрой факультетской терапии ФГБОУ ВО «Северо-Западный государственный медицинский университет им. И.И. Мечникова» (Санкт-Петербург)</w:t>
            </w:r>
          </w:p>
          <w:p w14:paraId="55772EA0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2060"/>
                <w:sz w:val="21"/>
                <w:szCs w:val="21"/>
              </w:rPr>
              <w:t>Леонова Ирина Анатольевна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к.м.н. доцент кафедры факультетской терапии, ФГБОУ ВО «Северо-Западный государственный медицинский университет им. И.И. Мечникова» (Санкт-Петербург)</w:t>
            </w:r>
          </w:p>
          <w:p w14:paraId="1BC752B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Михайлов Роман Ростиславович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ассистент кафедры факультетской терапии ФГБОУ ВО «Северо-Западный государственный медицинский университет им. И.И. Мечникова» (Санкт-Петербург)</w:t>
            </w:r>
          </w:p>
        </w:tc>
      </w:tr>
      <w:tr w14:paraId="69E8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7D3EF03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14:55-15:05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D55D3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Имплантация кардиостимуляторов у пожилых: когда  рано  и  когда поздно?</w:t>
            </w:r>
          </w:p>
        </w:tc>
        <w:tc>
          <w:tcPr>
            <w:tcW w:w="5244" w:type="dxa"/>
            <w:tcBorders>
              <w:left w:val="single" w:color="auto" w:sz="4" w:space="0"/>
              <w:right w:val="nil"/>
            </w:tcBorders>
            <w:vAlign w:val="center"/>
          </w:tcPr>
          <w:p w14:paraId="314637C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Маринин Валерий Алексеевич., д.м.н., зав. отделением кардиохирургии с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хирургическим лечением сложных нарушений ритма сердца и электростимуляции, ФГБОУ ВО «Северо-Западный государственный медицинский университет им. И.И. Мечникова» (Санкт-Петербург)</w:t>
            </w:r>
          </w:p>
          <w:p w14:paraId="0524D13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Савельева Мария Анатольевна  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врач-ординатор отделения кардиохирургии с хирургическим лечением сложных нарушений ритма сердца и электростимуляции, ФГБОУ ВО «Северо-Западный государственный медицинский университет им. И.И. Мечникова» (Санкт-Петербург)</w:t>
            </w:r>
          </w:p>
          <w:p w14:paraId="1BD0966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Степанова Вера Владимировна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к.м.н. сердечно-сосудистый хирург отделением кардиохирургии с хирургическим лечением сложных нарушений ритма сердца и электростимуляции, ФГБОУ ВО «Северо-Западный государственный медицинский университет им. И.И. Мечникова» (Санкт-Петербург)</w:t>
            </w:r>
          </w:p>
        </w:tc>
      </w:tr>
      <w:tr w14:paraId="00D6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50570F9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05-15:15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F73BA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Острый инфаркт миокарда у пожилых пациентов со старческой астенией: диагностические трудности и терапевтические дилеммы</w:t>
            </w:r>
          </w:p>
        </w:tc>
        <w:tc>
          <w:tcPr>
            <w:tcW w:w="5244" w:type="dxa"/>
            <w:tcBorders>
              <w:left w:val="single" w:color="auto" w:sz="4" w:space="0"/>
              <w:right w:val="nil"/>
            </w:tcBorders>
            <w:vAlign w:val="center"/>
          </w:tcPr>
          <w:p w14:paraId="0B59666D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Петрова Виктория Борисовна,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к.м.н., доцент кафедры гериатрии, пропедевтики и управления в сестринской деятельности имени Э.С. Пушковой ФГБОУ ВО «Северо-Западный государственный медицинский университет им. И.И. Мечникова» (Санкт-Петербург)</w:t>
            </w:r>
          </w:p>
          <w:p w14:paraId="02EEBD4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Петрова Алла Ивановна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к.м.н., доцент кафедры гериатрии, пропедевтики и управления в сестринской деятельности имени Э.С. Пушковой ФГБОУ ВО «Северо-Западный государственный медицинский университет им. И.И. Мечникова» (Санкт-Петербург)</w:t>
            </w:r>
          </w:p>
        </w:tc>
      </w:tr>
      <w:tr w14:paraId="12EC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 w14:paraId="78DCC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15:15-15:30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688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  <w:t>Анемия, как гериатрический синдром</w:t>
            </w:r>
          </w:p>
          <w:p w14:paraId="43FA83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  <w:t xml:space="preserve">(в записи) </w:t>
            </w:r>
          </w:p>
          <w:p w14:paraId="3696E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</w:p>
        </w:tc>
        <w:tc>
          <w:tcPr>
            <w:tcW w:w="5244" w:type="dxa"/>
            <w:tcBorders>
              <w:left w:val="single" w:color="auto" w:sz="4" w:space="0"/>
              <w:right w:val="nil"/>
            </w:tcBorders>
            <w:vAlign w:val="center"/>
          </w:tcPr>
          <w:p w14:paraId="618DE1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kern w:val="36"/>
                <w:lang w:eastAsia="ru-RU"/>
              </w:rPr>
              <w:t>Ховасова Наталья Олеговна</w:t>
            </w:r>
            <w:r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  <w:t xml:space="preserve">, д.м.н., </w:t>
            </w: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профессор кафедры болезней старения</w:t>
            </w:r>
            <w:r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РНИМУ им. Н.И. Пирогова (Москва) </w:t>
            </w:r>
          </w:p>
        </w:tc>
      </w:tr>
      <w:tr w14:paraId="1B64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0773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9DE9D16">
            <w:pPr>
              <w:tabs>
                <w:tab w:val="left" w:pos="111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Модераторы: </w:t>
            </w:r>
          </w:p>
          <w:p w14:paraId="400955C6">
            <w:pPr>
              <w:tabs>
                <w:tab w:val="left" w:pos="111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Болдуева Светлана Афанасьевна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профессор, д.м.н., Заслуженный врач РФ, декан факультета института сердца и сосудов, заведующая кафедрой факультетской терапии СЗГМУ им. И.И. Мечникова ФГБОУ ВО «Северо-Западный государственный медицинский университет им. И.И. Мечникова» (Санкт-Петербург)</w:t>
            </w:r>
          </w:p>
          <w:p w14:paraId="084239FC">
            <w:pPr>
              <w:tabs>
                <w:tab w:val="left" w:pos="111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Петрова Виктория Борисовна,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к.м.н., доцент кафедры гериатрии, пропедевтики и управления в сестринской деятельности имени Э.С. Пушковой ФГБОУ ВО «Северо-Западный государственный медицинский университет им. И.И. Мечникова» (Санкт-Петербург)</w:t>
            </w:r>
          </w:p>
        </w:tc>
      </w:tr>
    </w:tbl>
    <w:p w14:paraId="4E6424F5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2060"/>
          <w:spacing w:val="-2"/>
        </w:rPr>
      </w:pPr>
      <w:r>
        <w:rPr>
          <w:color w:val="002060"/>
          <w:spacing w:val="-2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37465</wp:posOffset>
                </wp:positionV>
                <wp:extent cx="4989195" cy="6477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770C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1553"/>
                                <w:szCs w:val="28"/>
                              </w:rPr>
                              <w:t>Место проведения: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«ЭКСПОФОРУМ»,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 xml:space="preserve">Петербургское шоссе, д. 64, корп. 1,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павильон «Н», зал Сталинград (100 чел.)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6" o:spt="202" type="#_x0000_t202" style="position:absolute;left:0pt;margin-left:132.3pt;margin-top:2.95pt;height:51pt;width:392.85pt;z-index:251663360;mso-width-relative:page;mso-height-relative:page;" filled="f" stroked="f" coordsize="21600,21600" o:gfxdata="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rebezaAAAACgEAAA8AAAAAAAAAAQAg&#10;AAAAIgAAAGRycy9kb3ducmV2LnhtbFBLAQIUABQAAAAIAIdO4kD/9iWgRQIAAGs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9770C1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11553"/>
                          <w:szCs w:val="28"/>
                        </w:rPr>
                        <w:t>Место проведения: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«ЭКСПОФОРУМ»,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 xml:space="preserve">Петербургское шоссе, д. 64, корп. 1,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павильон «Н», зал Сталинград (100 чел.)</w:t>
                      </w:r>
                    </w:p>
                  </w:txbxContent>
                </v:textbox>
              </v:shape>
            </w:pict>
          </mc:Fallback>
        </mc:AlternateContent>
      </w:r>
    </w:p>
    <w:p w14:paraId="6806A6AB">
      <w:pPr>
        <w:spacing w:after="120" w:line="240" w:lineRule="auto"/>
        <w:rPr>
          <w:rFonts w:ascii="Times New Roman" w:hAnsi="Times New Roman" w:cs="Times New Roman"/>
          <w:color w:val="002060"/>
          <w:szCs w:val="28"/>
        </w:rPr>
      </w:pPr>
      <w:r>
        <w:rPr>
          <w:rFonts w:ascii="Times New Roman" w:hAnsi="Times New Roman" w:cs="Times New Roman"/>
          <w:b/>
          <w:color w:val="002060"/>
          <w:szCs w:val="28"/>
        </w:rPr>
        <w:t>Дата: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2060"/>
          <w:szCs w:val="28"/>
        </w:rPr>
        <w:t>31.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>1</w:t>
      </w:r>
      <w:r>
        <w:rPr>
          <w:rFonts w:ascii="Times New Roman" w:hAnsi="Times New Roman" w:cs="Times New Roman"/>
          <w:b/>
          <w:color w:val="002060"/>
          <w:szCs w:val="28"/>
        </w:rPr>
        <w:t>0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>.2025</w:t>
      </w:r>
      <w:r>
        <w:rPr>
          <w:rFonts w:ascii="Times New Roman" w:hAnsi="Times New Roman" w:cs="Times New Roman"/>
          <w:color w:val="002060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Cs w:val="28"/>
        </w:rPr>
        <w:br w:type="textWrapping"/>
      </w:r>
      <w:r>
        <w:rPr>
          <w:rFonts w:ascii="Times New Roman" w:hAnsi="Times New Roman" w:cs="Times New Roman"/>
          <w:b/>
          <w:color w:val="002060"/>
          <w:szCs w:val="28"/>
        </w:rPr>
        <w:t>Время: 15.15-16.20</w:t>
      </w:r>
    </w:p>
    <w:p w14:paraId="153306D9">
      <w:pPr>
        <w:rPr>
          <w:color w:val="002060"/>
        </w:rPr>
      </w:pPr>
    </w:p>
    <w:tbl>
      <w:tblPr>
        <w:tblStyle w:val="9"/>
        <w:tblW w:w="10632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3336"/>
        <w:gridCol w:w="5103"/>
      </w:tblGrid>
      <w:tr w14:paraId="3E70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632" w:type="dxa"/>
            <w:gridSpan w:val="3"/>
            <w:tcBorders>
              <w:left w:val="nil"/>
              <w:right w:val="nil"/>
            </w:tcBorders>
            <w:vAlign w:val="center"/>
          </w:tcPr>
          <w:p w14:paraId="31B4C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Секционное заседание </w:t>
            </w:r>
          </w:p>
          <w:p w14:paraId="2A8E3085">
            <w:pPr>
              <w:spacing w:before="60" w:after="60" w:line="240" w:lineRule="auto"/>
              <w:ind w:left="57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2060"/>
                <w:spacing w:val="6"/>
                <w:sz w:val="21"/>
                <w:szCs w:val="21"/>
              </w:rPr>
              <w:t xml:space="preserve">Болевой синдром у пожилых. </w:t>
            </w:r>
          </w:p>
        </w:tc>
      </w:tr>
      <w:tr w14:paraId="0B94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93" w:type="dxa"/>
            <w:tcBorders>
              <w:left w:val="nil"/>
              <w:right w:val="single" w:color="auto" w:sz="4" w:space="0"/>
            </w:tcBorders>
            <w:vAlign w:val="center"/>
          </w:tcPr>
          <w:p w14:paraId="65D82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15:15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15:3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>0</w:t>
            </w:r>
          </w:p>
          <w:p w14:paraId="5E7FB0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</w:p>
        </w:tc>
        <w:tc>
          <w:tcPr>
            <w:tcW w:w="3336" w:type="dxa"/>
            <w:tcBorders>
              <w:left w:val="single" w:color="auto" w:sz="4" w:space="0"/>
              <w:right w:val="single" w:color="auto" w:sz="4" w:space="0"/>
            </w:tcBorders>
          </w:tcPr>
          <w:p w14:paraId="3C9AACC4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Диагностика и лечение болевого синдрома у пожилых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</w:tcPr>
          <w:p w14:paraId="5860C8A6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Кузнецова Ольга Юрьевна</w:t>
            </w:r>
            <w:r>
              <w:rPr>
                <w:rFonts w:ascii="Times New Roman" w:hAnsi="Times New Roman" w:cs="Times New Roman"/>
                <w:color w:val="002060"/>
              </w:rPr>
              <w:t>, д.м.н., заведующий кафедрой семейной медицины СЗГМУ им И.И. Мечникова МЗ РФ</w:t>
            </w:r>
          </w:p>
        </w:tc>
      </w:tr>
      <w:tr w14:paraId="777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93" w:type="dxa"/>
            <w:tcBorders>
              <w:left w:val="nil"/>
              <w:right w:val="single" w:color="auto" w:sz="4" w:space="0"/>
            </w:tcBorders>
            <w:vAlign w:val="center"/>
          </w:tcPr>
          <w:p w14:paraId="0B1A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15:3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 xml:space="preserve">0 - 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15:45</w:t>
            </w:r>
          </w:p>
        </w:tc>
        <w:tc>
          <w:tcPr>
            <w:tcW w:w="3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93319">
            <w:pPr>
              <w:spacing w:before="60" w:after="60" w:line="240" w:lineRule="auto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Трудности с назначением антидепресантов у пациентов пожилого и старческого возраста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64FA26DA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 xml:space="preserve">Турушев Олег Валерьевич, </w:t>
            </w:r>
            <w:r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  <w:t xml:space="preserve">врач психиатр, клиники Скандинавия </w:t>
            </w:r>
          </w:p>
          <w:p w14:paraId="1520534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>Турушева Анна Владимировна</w:t>
            </w:r>
            <w:r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  <w:t>, д.м.н., профессор кафедры семейной медицины СЗГМУ им И.И. Мечникова МЗ РФ</w:t>
            </w:r>
          </w:p>
        </w:tc>
      </w:tr>
      <w:tr w14:paraId="57E0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93" w:type="dxa"/>
            <w:tcBorders>
              <w:left w:val="nil"/>
              <w:right w:val="single" w:color="auto" w:sz="4" w:space="0"/>
            </w:tcBorders>
            <w:vAlign w:val="center"/>
          </w:tcPr>
          <w:p w14:paraId="44BF0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 xml:space="preserve">45 - 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>:00</w:t>
            </w:r>
          </w:p>
        </w:tc>
        <w:tc>
          <w:tcPr>
            <w:tcW w:w="3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384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Поражение мягких тканей у пожилых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58CDA2D9">
            <w:pPr>
              <w:spacing w:before="60" w:after="6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Лесняк Ольга Михайловна,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д.м.н., профессор кафедры семейной медицины СЗГМУ им И.И. Мечникова МЗ РФ</w:t>
            </w:r>
          </w:p>
        </w:tc>
      </w:tr>
      <w:tr w14:paraId="3674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93" w:type="dxa"/>
            <w:tcBorders>
              <w:left w:val="nil"/>
              <w:right w:val="single" w:color="auto" w:sz="4" w:space="0"/>
            </w:tcBorders>
            <w:vAlign w:val="center"/>
          </w:tcPr>
          <w:p w14:paraId="74EFB6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 xml:space="preserve">00 - 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5</w:t>
            </w:r>
          </w:p>
        </w:tc>
        <w:tc>
          <w:tcPr>
            <w:tcW w:w="3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86C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Особенности питания при болевом синдроме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4A736D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>Турушева Анна Владимировна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д.м.н., профессор кафедры семейной медицины СЗГМУ им И.И. Мечникова МЗ РФ</w:t>
            </w:r>
          </w:p>
        </w:tc>
      </w:tr>
      <w:tr w14:paraId="7028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93" w:type="dxa"/>
            <w:tcBorders>
              <w:left w:val="nil"/>
              <w:right w:val="single" w:color="auto" w:sz="4" w:space="0"/>
            </w:tcBorders>
            <w:vAlign w:val="center"/>
          </w:tcPr>
          <w:p w14:paraId="1082C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  <w:lang w:val="en-US"/>
              </w:rPr>
              <w:t>6:15 – 16:20</w:t>
            </w:r>
          </w:p>
        </w:tc>
        <w:tc>
          <w:tcPr>
            <w:tcW w:w="3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D0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Ответы на вопросы 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1CD033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</w:pPr>
          </w:p>
        </w:tc>
      </w:tr>
      <w:tr w14:paraId="6042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10632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427B9D5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Модераторы: </w:t>
            </w:r>
          </w:p>
          <w:p w14:paraId="4014F44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Кузнецова О.Ю.,</w:t>
            </w:r>
            <w:r>
              <w:rPr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д.м.н., заведующий кафедрой семейной медицины СЗГМУ им И.И. Мечникова МЗ РФ</w:t>
            </w:r>
          </w:p>
          <w:p w14:paraId="7AD86FE3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Турушева А.В.,</w:t>
            </w:r>
            <w:r>
              <w:rPr>
                <w:rFonts w:ascii="Times New Roman" w:hAnsi="Times New Roman" w:cs="Times New Roman"/>
                <w:color w:val="002060"/>
              </w:rPr>
              <w:t xml:space="preserve"> д.м.н., профессор кафедры семейной медицины СЗГМУ им И.И. Мечникова МЗ РФ</w:t>
            </w:r>
          </w:p>
        </w:tc>
      </w:tr>
    </w:tbl>
    <w:p w14:paraId="0023B6F8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2060"/>
          <w:spacing w:val="-2"/>
        </w:rPr>
      </w:pPr>
      <w:r>
        <w:rPr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7620</wp:posOffset>
                </wp:positionV>
                <wp:extent cx="4989195" cy="6477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76A0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1553"/>
                                <w:szCs w:val="28"/>
                              </w:rPr>
                              <w:t>Место проведения: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«ЭКСПОФОРУМ»,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 xml:space="preserve">Петербургское шоссе, д. 64, корп. 1,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павильон «Н», зал Сталинград (100 чел.)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" o:spid="_x0000_s1026" o:spt="202" type="#_x0000_t202" style="position:absolute;left:0pt;margin-left:141.6pt;margin-top:0.6pt;height:51pt;width:392.85pt;z-index:251664384;mso-width-relative:page;mso-height-relative:page;" filled="f" stroked="f" coordsize="21600,21600" o:gfxdata="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2LmeHYAAAACgEAAA8AAAAAAAAAAQAgAAAA&#10;IgAAAGRycy9kb3ducmV2LnhtbFBLAQIUABQAAAAIAIdO4kDktkv3RAIAAGs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476A0B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11553"/>
                          <w:szCs w:val="28"/>
                        </w:rPr>
                        <w:t>Место проведения: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«ЭКСПОФОРУМ»,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 xml:space="preserve">Петербургское шоссе, д. 64, корп. 1,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павильон «Н», зал Сталинград (100 чел.)</w:t>
                      </w:r>
                    </w:p>
                  </w:txbxContent>
                </v:textbox>
              </v:shape>
            </w:pict>
          </mc:Fallback>
        </mc:AlternateContent>
      </w:r>
    </w:p>
    <w:p w14:paraId="048762DA">
      <w:pPr>
        <w:spacing w:after="120" w:line="240" w:lineRule="auto"/>
        <w:rPr>
          <w:rFonts w:ascii="Times New Roman" w:hAnsi="Times New Roman" w:cs="Times New Roman"/>
          <w:color w:val="002060"/>
          <w:szCs w:val="28"/>
        </w:rPr>
      </w:pPr>
      <w:r>
        <w:rPr>
          <w:rFonts w:ascii="Times New Roman" w:hAnsi="Times New Roman" w:cs="Times New Roman"/>
          <w:b/>
          <w:color w:val="002060"/>
          <w:szCs w:val="28"/>
        </w:rPr>
        <w:t>Дата: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2060"/>
          <w:szCs w:val="28"/>
        </w:rPr>
        <w:t>31.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>1</w:t>
      </w:r>
      <w:r>
        <w:rPr>
          <w:rFonts w:ascii="Times New Roman" w:hAnsi="Times New Roman" w:cs="Times New Roman"/>
          <w:b/>
          <w:color w:val="002060"/>
          <w:szCs w:val="28"/>
        </w:rPr>
        <w:t>0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>.2025</w:t>
      </w:r>
      <w:r>
        <w:rPr>
          <w:rFonts w:ascii="Times New Roman" w:hAnsi="Times New Roman" w:cs="Times New Roman"/>
          <w:color w:val="002060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Cs w:val="28"/>
        </w:rPr>
        <w:br w:type="textWrapping"/>
      </w:r>
      <w:r>
        <w:rPr>
          <w:rFonts w:ascii="Times New Roman" w:hAnsi="Times New Roman" w:cs="Times New Roman"/>
          <w:b/>
          <w:color w:val="002060"/>
          <w:szCs w:val="28"/>
        </w:rPr>
        <w:t>Время: 16.20-18.00</w:t>
      </w:r>
    </w:p>
    <w:tbl>
      <w:tblPr>
        <w:tblStyle w:val="10"/>
        <w:tblW w:w="1084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3382"/>
        <w:gridCol w:w="5311"/>
      </w:tblGrid>
      <w:tr w14:paraId="2767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0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9BC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Секционное заседание </w:t>
            </w:r>
          </w:p>
          <w:p w14:paraId="326CD26F">
            <w:pPr>
              <w:spacing w:before="60" w:after="60" w:line="240" w:lineRule="auto"/>
              <w:ind w:left="57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2060"/>
                <w:spacing w:val="6"/>
                <w:sz w:val="21"/>
                <w:szCs w:val="21"/>
              </w:rPr>
              <w:t>Искусство быть рядом: Паллиативная помощь пожилому человеку и его семье</w:t>
            </w:r>
          </w:p>
        </w:tc>
      </w:tr>
      <w:tr w14:paraId="42F2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70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16:20-16:30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168C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Особенности ведения болевого синдрома у пациентов пожилого и старческого возраста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E49C35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Спасова Арина Павловна, </w:t>
            </w:r>
            <w:r>
              <w:rPr>
                <w:rFonts w:ascii="Times New Roman" w:hAnsi="Times New Roman" w:cs="Times New Roman"/>
                <w:color w:val="002060"/>
              </w:rPr>
              <w:t xml:space="preserve">д.м.н., профессор, зав. курсом критической и респираторной медицины МИ проф. А.П. Зельбера, </w:t>
            </w:r>
            <w:r>
              <w:rPr>
                <w:rFonts w:ascii="Times New Roman" w:hAnsi="Times New Roman" w:cs="Times New Roman"/>
                <w:b/>
                <w:color w:val="002060"/>
              </w:rPr>
              <w:t>(Петрозаводск)</w:t>
            </w:r>
          </w:p>
        </w:tc>
      </w:tr>
      <w:tr w14:paraId="1851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B6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16:30-16:40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7E6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Нозокомиальные пневмонии у паллиативных пациентов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3F51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 xml:space="preserve">Густайнис Константин Романович, </w:t>
            </w:r>
            <w:r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  <w:t>к.м.н., врач по паллиативной помощи ГБУЗ №28</w:t>
            </w:r>
          </w:p>
        </w:tc>
      </w:tr>
      <w:tr w14:paraId="2596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FD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16:40-16:50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B2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Паллиативная помощь, как эволюция гериатрии, от физического к духовному благополучию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7BD9F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Огнев Дмитрий Михайлович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патронажная служба СПб</w:t>
            </w:r>
          </w:p>
        </w:tc>
      </w:tr>
      <w:tr w14:paraId="6CAC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2E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16:50-17:00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16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Доула   помощи – новая форма поддержки пожилых и тяжелобольных в паллиативной и гериатрической сфере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D7B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Ушенина Наталия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институт развития человека</w:t>
            </w:r>
          </w:p>
        </w:tc>
      </w:tr>
      <w:tr w14:paraId="574D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0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17:00-17:10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77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Основные ошибки по назначению опиоидных анальгетиков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19A7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Мычко Ольга Викторовна,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врач-онколог, начальник отдела планирования и  организации ПМП РНПЦОМР им. Н.Н. Александрова, гл. специалист по ПМП взрослому населению Минздрава Белорусии </w:t>
            </w: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(Минск)</w:t>
            </w:r>
          </w:p>
        </w:tc>
      </w:tr>
      <w:tr w14:paraId="6276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FA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17:10-17:20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EA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Современные перевязочные материалы – правильный выбор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7078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Смелякова Оксана Вячеславовна,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социальный центр СПб</w:t>
            </w:r>
          </w:p>
        </w:tc>
      </w:tr>
      <w:tr w14:paraId="7F82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3D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17: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20-17:40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4C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Подьем и перемещение пациента в социальных учреждениях и квартирах. Проблемы и решение.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7B276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Позолотин Александр Владимирович</w:t>
            </w:r>
          </w:p>
          <w:p w14:paraId="197F55A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Общество с ограниченной ответственностью «Медицинская научно-производственная компания БИОМИР XXI», Директор по развитию) Москва </w:t>
            </w:r>
          </w:p>
        </w:tc>
      </w:tr>
      <w:tr w14:paraId="0645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15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17:40 -18:00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3F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Особенности коммуникации в геронтологии</w:t>
            </w:r>
          </w:p>
        </w:tc>
        <w:tc>
          <w:tcPr>
            <w:tcW w:w="5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9F046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Вагайцева Маргарита Валерьевна,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кандидат психологических наук, и.о. заведующего кафедрой, доцент кафедры психологии ИМО ФГБУ «НМИЦ им. В.А. Алмазова МЗ РФ, медицинский психолог СПб ГКУЗ «Хоспис №1» Лахта, клинический психолог отделения реабилитации ФГБУ «НМИЦ онкологии им. Н.Н. Петрова» МЗ РФ, председатель Ассоциации  Онкопсихологов Северо-Западного Региона</w:t>
            </w:r>
          </w:p>
        </w:tc>
      </w:tr>
      <w:tr w14:paraId="14F0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0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26B7E9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Модераторы: </w:t>
            </w:r>
          </w:p>
          <w:p w14:paraId="5BD00128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Хмелева Нина Николаевна</w:t>
            </w:r>
            <w:r>
              <w:rPr>
                <w:rFonts w:ascii="Times New Roman" w:hAnsi="Times New Roman" w:cs="Times New Roman"/>
                <w:color w:val="002060"/>
              </w:rPr>
              <w:t>, ассистент кафедры гериатрии, пропедевтики и управления в сестринской деятельности имени Э.С. Пушковой ФГБОУ ВО «Северо-Западный государственный медицинский университет им. И.И. Мечникова» (Санкт-Петербург)</w:t>
            </w:r>
          </w:p>
          <w:p w14:paraId="5E1FB938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Рязанкина Алла Алексеевна, </w:t>
            </w:r>
            <w:r>
              <w:rPr>
                <w:rFonts w:ascii="Times New Roman" w:hAnsi="Times New Roman" w:cs="Times New Roman"/>
                <w:color w:val="002060"/>
              </w:rPr>
              <w:t>к.м.н., научный сотрудник НИИ онкологии им. Н.Н. Петрова, главный внештатный специалист по ПМП СЗФО Минздрава России</w:t>
            </w:r>
          </w:p>
        </w:tc>
      </w:tr>
    </w:tbl>
    <w:p w14:paraId="51D60A92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2060"/>
          <w:spacing w:val="-2"/>
        </w:rPr>
      </w:pPr>
      <w:r>
        <w:rPr>
          <w:color w:val="002060"/>
          <w:spacing w:val="-2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-2540</wp:posOffset>
                </wp:positionV>
                <wp:extent cx="4989195" cy="6477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F8E1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1553"/>
                                <w:szCs w:val="28"/>
                              </w:rPr>
                              <w:t>Место проведения: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«ЭКСПОФОРУМ»,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 xml:space="preserve">Петербургское шоссе, д. 64, корп. 1,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павильон «Н», зал Сталинград (100 чел.)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6" o:spt="202" type="#_x0000_t202" style="position:absolute;left:0pt;margin-left:134.45pt;margin-top:-0.2pt;height:51pt;width:392.85pt;z-index:251665408;mso-width-relative:page;mso-height-relative:page;" filled="f" stroked="f" coordsize="21600,21600" o:gfxdata="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2A9pzaAAAACgEAAA8AAAAAAAAAAQAg&#10;AAAAIgAAAGRycy9kb3ducmV2LnhtbFBLAQIUABQAAAAIAIdO4kDJdvkORQIAAGs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6F8E19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11553"/>
                          <w:szCs w:val="28"/>
                        </w:rPr>
                        <w:t>Место проведения: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«ЭКСПОФОРУМ»,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 xml:space="preserve">Петербургское шоссе, д. 64, корп. 1,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павильон «Н», зал Сталинград (100 чел.)</w:t>
                      </w:r>
                    </w:p>
                  </w:txbxContent>
                </v:textbox>
              </v:shape>
            </w:pict>
          </mc:Fallback>
        </mc:AlternateContent>
      </w:r>
    </w:p>
    <w:p w14:paraId="76108BA3">
      <w:pPr>
        <w:spacing w:after="120" w:line="240" w:lineRule="auto"/>
        <w:rPr>
          <w:rFonts w:ascii="Times New Roman" w:hAnsi="Times New Roman" w:cs="Times New Roman"/>
          <w:color w:val="002060"/>
          <w:szCs w:val="28"/>
        </w:rPr>
      </w:pPr>
      <w:r>
        <w:rPr>
          <w:rFonts w:ascii="Times New Roman" w:hAnsi="Times New Roman" w:cs="Times New Roman"/>
          <w:b/>
          <w:color w:val="002060"/>
          <w:szCs w:val="28"/>
        </w:rPr>
        <w:t>Дата: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2060"/>
          <w:szCs w:val="28"/>
        </w:rPr>
        <w:t>01.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>1</w:t>
      </w:r>
      <w:r>
        <w:rPr>
          <w:rFonts w:ascii="Times New Roman" w:hAnsi="Times New Roman" w:cs="Times New Roman"/>
          <w:b/>
          <w:color w:val="002060"/>
          <w:szCs w:val="28"/>
        </w:rPr>
        <w:t>1</w:t>
      </w:r>
      <w:r>
        <w:rPr>
          <w:rFonts w:ascii="Times New Roman" w:hAnsi="Times New Roman" w:cs="Times New Roman"/>
          <w:b/>
          <w:color w:val="002060"/>
          <w:szCs w:val="28"/>
          <w:lang w:val="en-US"/>
        </w:rPr>
        <w:t>.2025</w:t>
      </w:r>
      <w:r>
        <w:rPr>
          <w:rFonts w:ascii="Times New Roman" w:hAnsi="Times New Roman" w:cs="Times New Roman"/>
          <w:color w:val="002060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Cs w:val="28"/>
        </w:rPr>
        <w:br w:type="textWrapping"/>
      </w:r>
      <w:r>
        <w:rPr>
          <w:rFonts w:ascii="Times New Roman" w:hAnsi="Times New Roman" w:cs="Times New Roman"/>
          <w:b/>
          <w:color w:val="002060"/>
          <w:szCs w:val="28"/>
        </w:rPr>
        <w:t>Время: 10.00-12.00</w:t>
      </w:r>
    </w:p>
    <w:tbl>
      <w:tblPr>
        <w:tblStyle w:val="11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100"/>
        <w:gridCol w:w="4830"/>
      </w:tblGrid>
      <w:tr w14:paraId="329D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490" w:type="dxa"/>
            <w:gridSpan w:val="3"/>
            <w:tcBorders>
              <w:left w:val="nil"/>
              <w:right w:val="nil"/>
            </w:tcBorders>
            <w:vAlign w:val="center"/>
          </w:tcPr>
          <w:p w14:paraId="77AB2646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Секционное заседание </w:t>
            </w:r>
          </w:p>
          <w:p w14:paraId="67830204">
            <w:pPr>
              <w:spacing w:before="60" w:after="60" w:line="259" w:lineRule="auto"/>
              <w:ind w:left="57"/>
              <w:jc w:val="center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2060"/>
                <w:spacing w:val="6"/>
                <w:sz w:val="21"/>
                <w:szCs w:val="21"/>
              </w:rPr>
              <w:t>Особенности ведения неврологического пациента пожилого возраста: коморбидность и полипрагмазия</w:t>
            </w:r>
          </w:p>
        </w:tc>
      </w:tr>
      <w:tr w14:paraId="4316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 w14:paraId="396CC4C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10:00-10:15</w:t>
            </w:r>
          </w:p>
        </w:tc>
        <w:tc>
          <w:tcPr>
            <w:tcW w:w="4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5E21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Церебральный инсульт у пациентов старшей возрастной группы</w:t>
            </w:r>
          </w:p>
        </w:tc>
        <w:tc>
          <w:tcPr>
            <w:tcW w:w="4830" w:type="dxa"/>
            <w:tcBorders>
              <w:left w:val="single" w:color="auto" w:sz="4" w:space="0"/>
              <w:right w:val="nil"/>
            </w:tcBorders>
            <w:vAlign w:val="center"/>
          </w:tcPr>
          <w:p w14:paraId="09E9FE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Голдобин В.В.,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д.м.н. профессор, заведующий кафедрой неврологии им. акад. С.Н. Давиденкова, г. Санкт-Петербург,</w:t>
            </w: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 </w:t>
            </w:r>
          </w:p>
        </w:tc>
      </w:tr>
      <w:tr w14:paraId="7F5B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 w14:paraId="0519051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10:15-10:30</w:t>
            </w:r>
          </w:p>
          <w:p w14:paraId="619A95A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</w:p>
        </w:tc>
        <w:tc>
          <w:tcPr>
            <w:tcW w:w="4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3B8A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Клинические варианты церебральная амилоидной ангиопатии у пожилых</w:t>
            </w:r>
          </w:p>
        </w:tc>
        <w:tc>
          <w:tcPr>
            <w:tcW w:w="4830" w:type="dxa"/>
            <w:tcBorders>
              <w:left w:val="single" w:color="auto" w:sz="4" w:space="0"/>
              <w:right w:val="nil"/>
            </w:tcBorders>
            <w:vAlign w:val="center"/>
          </w:tcPr>
          <w:p w14:paraId="604C77A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Клочева Е.Г.,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д.м.н. профессор, профессор кафедры неврологии им. акад. С.Н. Давиденкова</w:t>
            </w:r>
          </w:p>
        </w:tc>
      </w:tr>
      <w:tr w14:paraId="6B7D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 w14:paraId="77443D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10:30-10:45</w:t>
            </w:r>
          </w:p>
        </w:tc>
        <w:tc>
          <w:tcPr>
            <w:tcW w:w="4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0CA23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Поражение нервной системы при опухолевых процессах у пожилых</w:t>
            </w:r>
          </w:p>
        </w:tc>
        <w:tc>
          <w:tcPr>
            <w:tcW w:w="4830" w:type="dxa"/>
            <w:tcBorders>
              <w:left w:val="single" w:color="auto" w:sz="4" w:space="0"/>
              <w:right w:val="nil"/>
            </w:tcBorders>
            <w:vAlign w:val="center"/>
          </w:tcPr>
          <w:p w14:paraId="3C1768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 xml:space="preserve">Чистова И.В., </w:t>
            </w:r>
            <w:r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  <w:t>к.м.н. доцент  ассистент кафедры неврологии им. акад. С.Н. Давиденкова СЗГМУ им. И.И. Мечникова, г. Санкт-Петербург</w:t>
            </w:r>
          </w:p>
        </w:tc>
      </w:tr>
      <w:tr w14:paraId="039D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 w14:paraId="382463B0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10:45-11:00</w:t>
            </w:r>
          </w:p>
        </w:tc>
        <w:tc>
          <w:tcPr>
            <w:tcW w:w="4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FDB84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Болевые синдромы при патологии височно-нижнечелюстного сустава у пациентов старшей возрастной группы</w:t>
            </w:r>
          </w:p>
        </w:tc>
        <w:tc>
          <w:tcPr>
            <w:tcW w:w="4830" w:type="dxa"/>
            <w:tcBorders>
              <w:left w:val="single" w:color="auto" w:sz="4" w:space="0"/>
              <w:right w:val="nil"/>
            </w:tcBorders>
            <w:vAlign w:val="center"/>
          </w:tcPr>
          <w:p w14:paraId="56701E0F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Жукова М.В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., к.м.н., ассистент кафедры неврологии им. акад. С.Н. Давиденкова, г. Санкт-Петербург</w:t>
            </w:r>
          </w:p>
        </w:tc>
      </w:tr>
      <w:tr w14:paraId="1F2B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 w14:paraId="6F4EC4A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11:00-11:15</w:t>
            </w:r>
          </w:p>
        </w:tc>
        <w:tc>
          <w:tcPr>
            <w:tcW w:w="4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63D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Возрастные аспекты сна и принципы их коррекции у пожилых пациентов</w:t>
            </w:r>
          </w:p>
        </w:tc>
        <w:tc>
          <w:tcPr>
            <w:tcW w:w="4830" w:type="dxa"/>
            <w:tcBorders>
              <w:left w:val="single" w:color="auto" w:sz="4" w:space="0"/>
              <w:right w:val="nil"/>
            </w:tcBorders>
            <w:vAlign w:val="center"/>
          </w:tcPr>
          <w:p w14:paraId="614DA3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Олимова Ф.З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., к.м.н., ассистент кафедры неврологии им. акад. С.Н. Давиденкова, г. Санкт-Петербург</w:t>
            </w:r>
          </w:p>
        </w:tc>
      </w:tr>
      <w:tr w14:paraId="6F3C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 w14:paraId="7255008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11:15-11:30</w:t>
            </w:r>
          </w:p>
        </w:tc>
        <w:tc>
          <w:tcPr>
            <w:tcW w:w="4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DCE5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Особенности дебюта миастении у пациентов старшей возрастной группы</w:t>
            </w:r>
          </w:p>
        </w:tc>
        <w:tc>
          <w:tcPr>
            <w:tcW w:w="4830" w:type="dxa"/>
            <w:tcBorders>
              <w:left w:val="single" w:color="auto" w:sz="4" w:space="0"/>
              <w:right w:val="nil"/>
            </w:tcBorders>
            <w:vAlign w:val="center"/>
          </w:tcPr>
          <w:p w14:paraId="3A438E2F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Диль А.В.,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врач-невролог неврологического отделения №2 клиник СЗГМУ им. И.И. Мечникова</w:t>
            </w:r>
          </w:p>
        </w:tc>
      </w:tr>
      <w:tr w14:paraId="7341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 w14:paraId="02100CA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11:30-11:45</w:t>
            </w:r>
          </w:p>
        </w:tc>
        <w:tc>
          <w:tcPr>
            <w:tcW w:w="4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AD58C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Когнитивные нарушения у пожилых</w:t>
            </w:r>
          </w:p>
        </w:tc>
        <w:tc>
          <w:tcPr>
            <w:tcW w:w="4830" w:type="dxa"/>
            <w:tcBorders>
              <w:left w:val="single" w:color="auto" w:sz="4" w:space="0"/>
              <w:right w:val="nil"/>
            </w:tcBorders>
            <w:vAlign w:val="center"/>
          </w:tcPr>
          <w:p w14:paraId="46FDB9A8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Житкова Юлия Владимировна,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д.м.н., руководитель Республиканского центра когнитивных расстройств, главный внештатный специалист по неврологии УЗ по г. Казани. (Казань).</w:t>
            </w:r>
          </w:p>
        </w:tc>
      </w:tr>
      <w:tr w14:paraId="42B4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 w14:paraId="1FDE8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11:45-12:00</w:t>
            </w:r>
          </w:p>
        </w:tc>
        <w:tc>
          <w:tcPr>
            <w:tcW w:w="4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DCE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Делирий в гериатрической практике</w:t>
            </w:r>
          </w:p>
        </w:tc>
        <w:tc>
          <w:tcPr>
            <w:tcW w:w="4830" w:type="dxa"/>
            <w:tcBorders>
              <w:left w:val="single" w:color="auto" w:sz="4" w:space="0"/>
              <w:right w:val="nil"/>
            </w:tcBorders>
            <w:vAlign w:val="center"/>
          </w:tcPr>
          <w:p w14:paraId="58B55E2A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>Шарашкина Наталья Викторовна</w:t>
            </w: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, к.м.н., заведующая лабораторией общей гериатрии, заведующая отделением амбулаторной гериатрии, доцент кафедры болезней старения ФГАОУ ВО РНИМУ им. Н.И. Пирогова,  (Москва)</w:t>
            </w:r>
          </w:p>
        </w:tc>
      </w:tr>
      <w:tr w14:paraId="17E8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 w14:paraId="3EA4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12:00-12:15</w:t>
            </w:r>
          </w:p>
        </w:tc>
        <w:tc>
          <w:tcPr>
            <w:tcW w:w="4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88D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  <w:t>Нарушения памяти в пожилом возрасте: где грань между нормой и патологией? Как распознать болезнь Альцгеймера</w:t>
            </w:r>
          </w:p>
          <w:p w14:paraId="7B6E71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(в записи)</w:t>
            </w:r>
          </w:p>
        </w:tc>
        <w:tc>
          <w:tcPr>
            <w:tcW w:w="4830" w:type="dxa"/>
            <w:tcBorders>
              <w:left w:val="single" w:color="auto" w:sz="4" w:space="0"/>
              <w:right w:val="nil"/>
            </w:tcBorders>
            <w:vAlign w:val="center"/>
          </w:tcPr>
          <w:p w14:paraId="4D20DCD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kern w:val="36"/>
                <w:lang w:eastAsia="ru-RU"/>
              </w:rPr>
              <w:t>Мхитарян Элен Араиковна</w:t>
            </w:r>
            <w:r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  <w:t xml:space="preserve">, к.м.н., </w:t>
            </w: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Заведующая лабораторией нейрогериатрии ФГАОУ ВО РНИМУ им. Н.И. Пирогова, (Москва)</w:t>
            </w:r>
          </w:p>
        </w:tc>
      </w:tr>
      <w:tr w14:paraId="3409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490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731D195">
            <w:pPr>
              <w:tabs>
                <w:tab w:val="left" w:pos="111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Модераторы: </w:t>
            </w:r>
          </w:p>
          <w:p w14:paraId="65548372">
            <w:pPr>
              <w:tabs>
                <w:tab w:val="left" w:pos="111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Голдобин В.В.,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д.м.н., профессор, заведующий кафедрой неврологии им. акад. С.Н. Давиденкова, г. Санкт-Петербург</w:t>
            </w:r>
          </w:p>
          <w:p w14:paraId="0141CC91">
            <w:pPr>
              <w:tabs>
                <w:tab w:val="left" w:pos="111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Клочева Е.Г</w:t>
            </w:r>
            <w:r>
              <w:rPr>
                <w:rFonts w:ascii="Times New Roman" w:hAnsi="Times New Roman" w:cs="Times New Roman"/>
                <w:color w:val="002060"/>
              </w:rPr>
              <w:t>., д.м.н., профессор, профессор кафедры неврологии им. акад. С.Н. Давиденкова</w:t>
            </w:r>
          </w:p>
          <w:p w14:paraId="61F95DC1">
            <w:pPr>
              <w:tabs>
                <w:tab w:val="left" w:pos="111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Жукова М.В</w:t>
            </w:r>
            <w:r>
              <w:rPr>
                <w:rFonts w:ascii="Times New Roman" w:hAnsi="Times New Roman" w:cs="Times New Roman"/>
                <w:color w:val="002060"/>
              </w:rPr>
              <w:t>., к.м.н., ассистент кафедры неврологии им. акад. С.Н. Давиденкова, г. Санкт-Петербург</w:t>
            </w:r>
          </w:p>
        </w:tc>
      </w:tr>
    </w:tbl>
    <w:p w14:paraId="5623CF1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2060"/>
          <w:spacing w:val="-2"/>
        </w:rPr>
      </w:pPr>
      <w:r>
        <w:rPr>
          <w:color w:val="002060"/>
          <w:spacing w:val="-2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52070</wp:posOffset>
                </wp:positionV>
                <wp:extent cx="4989195" cy="6477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53F6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1553"/>
                                <w:szCs w:val="28"/>
                              </w:rPr>
                              <w:t>Место проведения: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«ЭКСПОФОРУМ»,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 xml:space="preserve">Петербургское шоссе, д. 64, корп. 1,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павильон «Н», зал Сталинград (100 чел.)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26" o:spt="202" type="#_x0000_t202" style="position:absolute;left:0pt;margin-left:135.15pt;margin-top:4.1pt;height:51pt;width:392.85pt;z-index:251666432;mso-width-relative:page;mso-height-relative:page;" filled="f" stroked="f" coordsize="21600,21600" o:gfxdata="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TZRuraAAAACgEAAA8AAAAAAAAAAQAg&#10;AAAAIgAAAGRycy9kb3ducmV2LnhtbFBLAQIUABQAAAAIAIdO4kDSNpdZRQIAAGs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353F61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11553"/>
                          <w:szCs w:val="28"/>
                        </w:rPr>
                        <w:t>Место проведения: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11553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«ЭКСПОФОРУМ»,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 xml:space="preserve">Петербургское шоссе, д. 64, корп. 1, </w:t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11553"/>
                          <w:szCs w:val="28"/>
                        </w:rPr>
                        <w:t>павильон «Н», зал Сталинград (100 чел.)</w:t>
                      </w:r>
                    </w:p>
                  </w:txbxContent>
                </v:textbox>
              </v:shape>
            </w:pict>
          </mc:Fallback>
        </mc:AlternateContent>
      </w:r>
    </w:p>
    <w:p w14:paraId="344E7828">
      <w:pPr>
        <w:spacing w:after="120" w:line="240" w:lineRule="auto"/>
        <w:rPr>
          <w:rFonts w:ascii="Times New Roman" w:hAnsi="Times New Roman" w:cs="Times New Roman"/>
          <w:color w:val="002060"/>
          <w:szCs w:val="28"/>
        </w:rPr>
      </w:pPr>
      <w:r>
        <w:rPr>
          <w:rFonts w:ascii="Times New Roman" w:hAnsi="Times New Roman" w:cs="Times New Roman"/>
          <w:b/>
          <w:color w:val="002060"/>
          <w:szCs w:val="28"/>
        </w:rPr>
        <w:t>Дата: 01.11.2025</w:t>
      </w:r>
      <w:r>
        <w:rPr>
          <w:rFonts w:ascii="Times New Roman" w:hAnsi="Times New Roman" w:cs="Times New Roman"/>
          <w:color w:val="002060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Cs w:val="28"/>
        </w:rPr>
        <w:br w:type="textWrapping"/>
      </w:r>
      <w:r>
        <w:rPr>
          <w:rFonts w:ascii="Times New Roman" w:hAnsi="Times New Roman" w:cs="Times New Roman"/>
          <w:b/>
          <w:color w:val="002060"/>
          <w:szCs w:val="28"/>
        </w:rPr>
        <w:t>Время: 12.00-13.00</w:t>
      </w:r>
    </w:p>
    <w:p w14:paraId="145A3655">
      <w:pPr>
        <w:rPr>
          <w:color w:val="002060"/>
        </w:rPr>
      </w:pPr>
    </w:p>
    <w:tbl>
      <w:tblPr>
        <w:tblStyle w:val="12"/>
        <w:tblW w:w="1077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969"/>
        <w:gridCol w:w="5103"/>
      </w:tblGrid>
      <w:tr w14:paraId="4B39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0774" w:type="dxa"/>
            <w:gridSpan w:val="3"/>
            <w:tcBorders>
              <w:left w:val="nil"/>
              <w:right w:val="nil"/>
            </w:tcBorders>
            <w:vAlign w:val="center"/>
          </w:tcPr>
          <w:p w14:paraId="03475AB7">
            <w:pPr>
              <w:spacing w:before="60" w:after="6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Конкурс Молодых ученых им. Э.С. Пушковой</w:t>
            </w:r>
          </w:p>
        </w:tc>
      </w:tr>
      <w:tr w14:paraId="4CAB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702" w:type="dxa"/>
            <w:tcBorders>
              <w:left w:val="nil"/>
              <w:right w:val="single" w:color="auto" w:sz="4" w:space="0"/>
            </w:tcBorders>
            <w:vAlign w:val="center"/>
          </w:tcPr>
          <w:p w14:paraId="29A8BF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12:00-12:08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348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Социально-экономический статус и саркопения у пациентов с многососудистым поражением коронарного русла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6655F35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Карташова Полина Максимовна,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студентка кафедры госпитальной терапии и клинической фармакологии Кемеровского государственного медицинского университета</w:t>
            </w:r>
          </w:p>
          <w:p w14:paraId="0872137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(г. Кемерово)</w:t>
            </w:r>
          </w:p>
        </w:tc>
      </w:tr>
      <w:tr w14:paraId="5C15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702" w:type="dxa"/>
            <w:tcBorders>
              <w:left w:val="nil"/>
              <w:right w:val="single" w:color="auto" w:sz="4" w:space="0"/>
            </w:tcBorders>
            <w:vAlign w:val="center"/>
          </w:tcPr>
          <w:p w14:paraId="64FBA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12:08-12:16</w:t>
            </w:r>
          </w:p>
          <w:p w14:paraId="09AF3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6A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Медицинская реабилитация пациентов гериатрического профиля с сердечно-сосудистыми заболеваниями в условиях коморбидности 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0719A9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 xml:space="preserve">Зимина Юлия Дмитриевна, </w:t>
            </w:r>
            <w:r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  <w:t xml:space="preserve">аспирант кафедры факультетской терапии им.проф. Г.Д. Залесского (лечебный факультет) ФГБОУ ВО «Новосибирский государственный медицинский университет» Минздрава России </w:t>
            </w:r>
          </w:p>
          <w:p w14:paraId="09C2BE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>(г. Новосибирск)</w:t>
            </w:r>
          </w:p>
        </w:tc>
      </w:tr>
      <w:tr w14:paraId="79D0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702" w:type="dxa"/>
            <w:tcBorders>
              <w:left w:val="nil"/>
              <w:right w:val="single" w:color="auto" w:sz="4" w:space="0"/>
            </w:tcBorders>
            <w:vAlign w:val="center"/>
          </w:tcPr>
          <w:p w14:paraId="3431D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12:16-12:24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FC2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Ожирение у пациентов пожилого возраста: роль методов диагностики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3E47AC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  <w:t xml:space="preserve">Яковлева Лилия Константиновна, </w:t>
            </w:r>
            <w:r>
              <w:rPr>
                <w:rFonts w:ascii="Times New Roman" w:hAnsi="Times New Roman"/>
                <w:bCs/>
                <w:color w:val="002060"/>
                <w:spacing w:val="6"/>
                <w:sz w:val="21"/>
                <w:szCs w:val="21"/>
              </w:rPr>
              <w:t>ординатор 2 года кафедры госпитальной терапии и клинической фармакологии Кемеровского государственного медицинского университета</w:t>
            </w:r>
          </w:p>
          <w:p w14:paraId="34D379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pacing w:val="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(г. Кемерово)</w:t>
            </w:r>
          </w:p>
        </w:tc>
      </w:tr>
      <w:tr w14:paraId="6EDA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702" w:type="dxa"/>
            <w:tcBorders>
              <w:left w:val="nil"/>
              <w:right w:val="single" w:color="auto" w:sz="4" w:space="0"/>
            </w:tcBorders>
            <w:vAlign w:val="center"/>
          </w:tcPr>
          <w:p w14:paraId="5310F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12:24-12:32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494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Остеопеническое ожирение у пациентов с сахарным диабетом «негериатрического» возраста 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0E8DCD4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Епифанова Елизавета Эдуардовна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заведующий отделением эндокринологии, врач-эндокринолог ГАУЗ «Кузбасская клиническая больница скорой медицинской помощи им. М.А. Подгорбунского»</w:t>
            </w:r>
          </w:p>
          <w:p w14:paraId="234FDA4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(г. Кемерово)</w:t>
            </w:r>
          </w:p>
        </w:tc>
      </w:tr>
      <w:tr w14:paraId="1E6B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702" w:type="dxa"/>
            <w:tcBorders>
              <w:left w:val="nil"/>
              <w:right w:val="single" w:color="auto" w:sz="4" w:space="0"/>
            </w:tcBorders>
            <w:vAlign w:val="center"/>
          </w:tcPr>
          <w:p w14:paraId="6C0BF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12:32-12:40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58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Эффективность первичной радиочастотной изоляции устьев легочных вен и предикторы рецидива фибрилляции предсердий в течении 5 лет у пациентов старше 65 лет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7B1E8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Дорофеев Семён Алексеевич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врач-кардиолог отделения хирургического лечения сложных нарушений ритма сердца и электрокардиостимуляции архангельской областной клинической больницы</w:t>
            </w:r>
          </w:p>
          <w:p w14:paraId="39DA8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(г. Архангельск)</w:t>
            </w:r>
          </w:p>
        </w:tc>
      </w:tr>
      <w:tr w14:paraId="413B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702" w:type="dxa"/>
            <w:tcBorders>
              <w:left w:val="nil"/>
              <w:right w:val="single" w:color="auto" w:sz="4" w:space="0"/>
            </w:tcBorders>
            <w:vAlign w:val="center"/>
          </w:tcPr>
          <w:p w14:paraId="2ACE6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12:40-12:48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38C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Применение искусственного интеллекта в планировании дентальной имплантации у пациентов с хронической сердечной недостаточностью старшего возраста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1B48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1"/>
                <w:szCs w:val="21"/>
              </w:rPr>
              <w:t xml:space="preserve">Кесаева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2060"/>
                <w:sz w:val="21"/>
                <w:szCs w:val="21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sz w:val="21"/>
                <w:szCs w:val="21"/>
                <w:lang w:eastAsia="ru-RU"/>
              </w:rPr>
              <w:t xml:space="preserve">алина Айтеговна,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sz w:val="21"/>
                <w:szCs w:val="21"/>
                <w:lang w:eastAsia="ru-RU"/>
              </w:rPr>
              <w:t>аспирант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ФГБОУ ВО «Северо-Осетинская государственная медицинская академия» Минздрава России, г. Владикавказ</w:t>
            </w:r>
          </w:p>
        </w:tc>
      </w:tr>
      <w:tr w14:paraId="46C2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702" w:type="dxa"/>
            <w:tcBorders>
              <w:left w:val="nil"/>
              <w:right w:val="single" w:color="auto" w:sz="4" w:space="0"/>
            </w:tcBorders>
            <w:vAlign w:val="center"/>
          </w:tcPr>
          <w:p w14:paraId="7EAF6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12:48-12:56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E82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Частота и факторы риска фибрилляции предсердий у пациентов 65 лет и старше с метаболическим синдромом </w:t>
            </w:r>
          </w:p>
        </w:tc>
        <w:tc>
          <w:tcPr>
            <w:tcW w:w="5103" w:type="dxa"/>
            <w:tcBorders>
              <w:left w:val="single" w:color="auto" w:sz="4" w:space="0"/>
              <w:right w:val="nil"/>
            </w:tcBorders>
            <w:vAlign w:val="center"/>
          </w:tcPr>
          <w:p w14:paraId="4A5FF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1"/>
                <w:szCs w:val="21"/>
              </w:rPr>
              <w:t>Шунчева Валерия Владимировна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>, ординатор кафедры гериатрии, пропедевтики и управления в сестриноской деятельности имени Э.С. Пушковой СЗГМУ им. И.И. Мечникова</w:t>
            </w:r>
          </w:p>
        </w:tc>
      </w:tr>
      <w:tr w14:paraId="2F66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774" w:type="dxa"/>
            <w:gridSpan w:val="3"/>
            <w:tcBorders>
              <w:left w:val="nil"/>
              <w:right w:val="nil"/>
            </w:tcBorders>
            <w:vAlign w:val="center"/>
          </w:tcPr>
          <w:p w14:paraId="1FE445E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Модераторы: </w:t>
            </w:r>
          </w:p>
          <w:p w14:paraId="57B4EA41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Петрова Виктория Борисовна</w:t>
            </w:r>
            <w:r>
              <w:rPr>
                <w:rFonts w:ascii="Times New Roman" w:hAnsi="Times New Roman" w:cs="Times New Roman"/>
                <w:color w:val="002060"/>
              </w:rPr>
              <w:t>, к.м.н., доцент кафедры гериатрии, пропедевтики и управления в сестринской деятельности имени Э.С. Пушковой ФГБОУ ВО «Северо-Западный государственный медицинский университет им. И.И. Мечникова» (Санкт-Петербург)</w:t>
            </w:r>
          </w:p>
          <w:p w14:paraId="36DD3DE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Сафонова Юлия Александровна, </w:t>
            </w:r>
            <w:r>
              <w:rPr>
                <w:rFonts w:ascii="Times New Roman" w:hAnsi="Times New Roman" w:cs="Times New Roman"/>
                <w:color w:val="002060"/>
              </w:rPr>
              <w:t>д.м.н., профессор кафедры гериатрии, пропедевтики и управления в сестринской деятельности имени Э.С. Пушковой ФГБОУ ВО «Северо-Западный государственный медицинский университет им. И.И. Мечникова» (Санкт-Петербург)</w:t>
            </w:r>
          </w:p>
        </w:tc>
      </w:tr>
      <w:tr w14:paraId="4977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0774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509D6C4">
            <w:pPr>
              <w:spacing w:after="120" w:line="240" w:lineRule="auto"/>
              <w:rPr>
                <w:rFonts w:ascii="Times New Roman" w:hAnsi="Times New Roman" w:cs="Times New Roman"/>
                <w:b/>
                <w:color w:val="002060"/>
                <w:szCs w:val="28"/>
              </w:rPr>
            </w:pPr>
            <w:r>
              <w:rPr>
                <w:color w:val="002060"/>
                <w:spacing w:val="-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88900</wp:posOffset>
                      </wp:positionV>
                      <wp:extent cx="4989195" cy="647700"/>
                      <wp:effectExtent l="0" t="0" r="0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919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168233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i/>
                                      <w:color w:val="011553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11553"/>
                                      <w:szCs w:val="28"/>
                                    </w:rPr>
                                    <w:t>Место проведения: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color w:val="011553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t>«ЭКСПОФОРУМ»,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t xml:space="preserve">Петербургское шоссе, д. 64, корп. 1,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t>павильон «Н», зал Мурманск (90 чел.)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8" o:spid="_x0000_s1026" o:spt="202" type="#_x0000_t202" style="position:absolute;left:0pt;margin-left:145.6pt;margin-top:7pt;height:51pt;width:392.85pt;z-index:251667456;mso-width-relative:page;mso-height-relative:page;" filled="f" stroked="f" coordsize="21600,21600" o:gfxdata="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12ShK2wAAAAsBAAAPAAAAAAAAAAEA&#10;IAAAACIAAABkcnMvZG93bnJldi54bWxQSwECFAAUAAAACACHTuJAyfoM8EUCAABrBAAADgAAAAAA&#10;AAABACAAAAAq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516823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1553"/>
                                <w:szCs w:val="28"/>
                              </w:rPr>
                              <w:t>Место проведения: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«ЭКСПОФОРУМ»,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 xml:space="preserve">Петербургское шоссе, д. 64, корп. 1,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павильон «Н», зал Мурманск (90 чел.)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092E49">
            <w:pPr>
              <w:spacing w:after="120" w:line="240" w:lineRule="auto"/>
              <w:rPr>
                <w:rFonts w:ascii="Times New Roman" w:hAnsi="Times New Roman" w:cs="Times New Roman"/>
                <w:color w:val="00206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Cs w:val="28"/>
              </w:rPr>
              <w:t>Дата:</w:t>
            </w:r>
            <w:r>
              <w:rPr>
                <w:rFonts w:ascii="Times New Roman" w:hAnsi="Times New Roman" w:cs="Times New Roman"/>
                <w:color w:val="002060"/>
                <w:szCs w:val="28"/>
              </w:rPr>
              <w:t xml:space="preserve"> 01.11.2025</w:t>
            </w:r>
            <w:r>
              <w:rPr>
                <w:rFonts w:ascii="Times New Roman" w:hAnsi="Times New Roman" w:cs="Times New Roman"/>
                <w:color w:val="002060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2060"/>
                <w:szCs w:val="28"/>
              </w:rPr>
              <w:t>Время:</w:t>
            </w:r>
            <w:r>
              <w:rPr>
                <w:rFonts w:ascii="Times New Roman" w:hAnsi="Times New Roman" w:cs="Times New Roman"/>
                <w:color w:val="002060"/>
                <w:szCs w:val="28"/>
              </w:rPr>
              <w:t xml:space="preserve"> 14.00-15.30</w:t>
            </w:r>
          </w:p>
          <w:p w14:paraId="65849077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</w:p>
        </w:tc>
      </w:tr>
    </w:tbl>
    <w:p w14:paraId="48E84C1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2060"/>
          <w:spacing w:val="-2"/>
        </w:rPr>
      </w:pPr>
    </w:p>
    <w:p w14:paraId="5D66B71F">
      <w:pPr>
        <w:spacing w:after="0" w:line="276" w:lineRule="auto"/>
        <w:ind w:left="567" w:firstLine="284"/>
        <w:jc w:val="center"/>
        <w:rPr>
          <w:rFonts w:ascii="Times New Roman" w:hAnsi="Times New Roman" w:cs="Times New Roman"/>
          <w:bCs/>
          <w:color w:val="00206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pacing w:val="-2"/>
          <w:sz w:val="24"/>
          <w:szCs w:val="24"/>
        </w:rPr>
        <w:t>Секционное заседание</w:t>
      </w:r>
    </w:p>
    <w:p w14:paraId="4362FA27">
      <w:pPr>
        <w:spacing w:after="0" w:line="276" w:lineRule="auto"/>
        <w:ind w:left="567"/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hd w:val="clear" w:color="auto" w:fill="FFFFFF"/>
        </w:rPr>
        <w:t>Ревматические болезни у пожилых: от частых до редких патологий в клинической практике</w:t>
      </w:r>
      <w:r>
        <w:rPr>
          <w:rFonts w:ascii="Times New Roman" w:hAnsi="Times New Roman" w:cs="Times New Roman"/>
          <w:b/>
          <w:bCs/>
          <w:color w:val="002060"/>
          <w:spacing w:val="-2"/>
          <w:sz w:val="24"/>
          <w:szCs w:val="24"/>
        </w:rPr>
        <w:t xml:space="preserve">  </w:t>
      </w:r>
    </w:p>
    <w:p w14:paraId="5E950F3F">
      <w:pPr>
        <w:spacing w:after="0" w:line="276" w:lineRule="auto"/>
        <w:ind w:left="567"/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</w:pPr>
    </w:p>
    <w:tbl>
      <w:tblPr>
        <w:tblStyle w:val="6"/>
        <w:tblW w:w="10775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591"/>
        <w:gridCol w:w="5322"/>
      </w:tblGrid>
      <w:tr w14:paraId="05DA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FDB14">
            <w:pPr>
              <w:spacing w:before="60" w:after="60" w:line="240" w:lineRule="auto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 xml:space="preserve">        13:00-13:30</w:t>
            </w:r>
          </w:p>
        </w:tc>
        <w:tc>
          <w:tcPr>
            <w:tcW w:w="8913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F8FEB0">
            <w:pPr>
              <w:spacing w:after="0" w:line="240" w:lineRule="auto"/>
              <w:ind w:right="480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Регистрация участников </w:t>
            </w:r>
          </w:p>
        </w:tc>
      </w:tr>
      <w:tr w14:paraId="6C17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775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7DE55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6"/>
                <w:sz w:val="10"/>
              </w:rPr>
            </w:pPr>
          </w:p>
        </w:tc>
      </w:tr>
      <w:tr w14:paraId="097C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775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22E8E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6"/>
                <w:sz w:val="10"/>
              </w:rPr>
            </w:pPr>
          </w:p>
          <w:p w14:paraId="5C45719D">
            <w:pPr>
              <w:spacing w:after="0" w:line="240" w:lineRule="auto"/>
              <w:ind w:right="480"/>
              <w:rPr>
                <w:rFonts w:ascii="Times New Roman" w:hAnsi="Times New Roman" w:cs="Times New Roman"/>
                <w:color w:val="002060"/>
                <w:spacing w:val="-6"/>
                <w:sz w:val="1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Время                                       Тема                                                                      Спикер</w:t>
            </w:r>
          </w:p>
        </w:tc>
      </w:tr>
      <w:tr w14:paraId="5DF2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62" w:type="dxa"/>
            <w:tcBorders>
              <w:left w:val="nil"/>
              <w:right w:val="single" w:color="auto" w:sz="4" w:space="0"/>
            </w:tcBorders>
            <w:vAlign w:val="center"/>
          </w:tcPr>
          <w:p w14:paraId="5CD4D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14:00-14:15</w:t>
            </w:r>
          </w:p>
        </w:tc>
        <w:tc>
          <w:tcPr>
            <w:tcW w:w="3591" w:type="dxa"/>
            <w:tcBorders>
              <w:left w:val="single" w:color="auto" w:sz="4" w:space="0"/>
              <w:right w:val="single" w:color="auto" w:sz="4" w:space="0"/>
            </w:tcBorders>
          </w:tcPr>
          <w:p w14:paraId="51CC04B3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Новые тренды в организации ревматологической помощи пожилым пациентам в Санкт-Петербурге в 2025 году</w:t>
            </w:r>
          </w:p>
        </w:tc>
        <w:tc>
          <w:tcPr>
            <w:tcW w:w="5322" w:type="dxa"/>
            <w:tcBorders>
              <w:left w:val="single" w:color="auto" w:sz="4" w:space="0"/>
              <w:right w:val="nil"/>
            </w:tcBorders>
          </w:tcPr>
          <w:p w14:paraId="7010E1B2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Инамова Оксана Владимировна</w:t>
            </w:r>
            <w:r>
              <w:rPr>
                <w:rFonts w:ascii="Times New Roman" w:hAnsi="Times New Roman" w:cs="Times New Roman"/>
                <w:color w:val="002060"/>
              </w:rPr>
              <w:t>, главный врач СПбГБУЗ «Клиническая ревматологическая больница № 25 имени В.А. Насоновой», Санкт-Петербург</w:t>
            </w:r>
          </w:p>
        </w:tc>
      </w:tr>
      <w:tr w14:paraId="7C31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862" w:type="dxa"/>
            <w:tcBorders>
              <w:left w:val="nil"/>
              <w:right w:val="single" w:color="auto" w:sz="4" w:space="0"/>
            </w:tcBorders>
            <w:vAlign w:val="center"/>
          </w:tcPr>
          <w:p w14:paraId="7DE8F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14:15-14:30</w:t>
            </w:r>
          </w:p>
        </w:tc>
        <w:tc>
          <w:tcPr>
            <w:tcW w:w="3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CEEC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</w:rPr>
              <w:t>Ревматическая полимиалгия</w:t>
            </w:r>
          </w:p>
        </w:tc>
        <w:tc>
          <w:tcPr>
            <w:tcW w:w="5322" w:type="dxa"/>
            <w:tcBorders>
              <w:left w:val="single" w:color="auto" w:sz="4" w:space="0"/>
              <w:right w:val="nil"/>
            </w:tcBorders>
          </w:tcPr>
          <w:p w14:paraId="225A985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Лесняк Ольга Михайловна</w:t>
            </w:r>
            <w:r>
              <w:rPr>
                <w:rFonts w:ascii="Times New Roman" w:hAnsi="Times New Roman" w:cs="Times New Roman"/>
                <w:color w:val="002060"/>
              </w:rPr>
              <w:t>, профессор кафедры семейной медицины ФГБОУ ВО СЗГМУ им. И.И. Мечникова, Президент Российской ассоциации по остеопорозу, Санкт-Петербург</w:t>
            </w:r>
          </w:p>
        </w:tc>
      </w:tr>
      <w:tr w14:paraId="7631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0DB09">
            <w:pPr>
              <w:spacing w:after="0" w:line="240" w:lineRule="auto"/>
              <w:jc w:val="center"/>
              <w:rPr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14:30-14:45</w:t>
            </w:r>
          </w:p>
        </w:tc>
        <w:tc>
          <w:tcPr>
            <w:tcW w:w="3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0B88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Cs w:val="24"/>
              </w:rPr>
              <w:t>Интерлейкин-17 и остеопороз: сложные взаимосвязи</w:t>
            </w:r>
          </w:p>
        </w:tc>
        <w:tc>
          <w:tcPr>
            <w:tcW w:w="5322" w:type="dxa"/>
            <w:tcBorders>
              <w:left w:val="single" w:color="auto" w:sz="4" w:space="0"/>
              <w:right w:val="nil"/>
            </w:tcBorders>
            <w:vAlign w:val="center"/>
          </w:tcPr>
          <w:p w14:paraId="2DC39EAA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Гайдукова Инна Зурабиевна, </w:t>
            </w:r>
            <w:r>
              <w:rPr>
                <w:rFonts w:ascii="Times New Roman" w:hAnsi="Times New Roman" w:cs="Times New Roman"/>
                <w:color w:val="002060"/>
              </w:rPr>
              <w:t>д.м.н., профессор кафедры терапии и ревматологии, экспертизы временной нетрудоспособности и качества медицинской помощи имени Э.Э.Эйхвальда ФГБОУ ВО СЗГМУ им. И.И. Мечникова, Санкт-Петербург</w:t>
            </w:r>
          </w:p>
        </w:tc>
      </w:tr>
      <w:tr w14:paraId="18FA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12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14:45-14:55</w:t>
            </w:r>
          </w:p>
        </w:tc>
        <w:tc>
          <w:tcPr>
            <w:tcW w:w="3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D503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Cs w:val="24"/>
              </w:rPr>
              <w:t>Гигантоклеточный артериит в практике гериатра. Клинический случай</w:t>
            </w:r>
          </w:p>
        </w:tc>
        <w:tc>
          <w:tcPr>
            <w:tcW w:w="5322" w:type="dxa"/>
            <w:tcBorders>
              <w:left w:val="single" w:color="auto" w:sz="4" w:space="0"/>
              <w:right w:val="nil"/>
            </w:tcBorders>
            <w:vAlign w:val="center"/>
          </w:tcPr>
          <w:p w14:paraId="029EAC9A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Сафонова Юлия Александровна</w:t>
            </w:r>
            <w:r>
              <w:rPr>
                <w:rFonts w:ascii="Times New Roman" w:hAnsi="Times New Roman" w:cs="Times New Roman"/>
                <w:color w:val="002060"/>
              </w:rPr>
              <w:t>, д.м.н., профессор кафедры гериатрии, пропедевтики и управления в сестринской деятельности имени Э.С. Пушковой ФГБОУ ВО СЗГМУ им. И.И. Мечникова, Санкт-Петербург</w:t>
            </w:r>
          </w:p>
        </w:tc>
      </w:tr>
      <w:tr w14:paraId="33EB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DA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14:55-15:10</w:t>
            </w:r>
          </w:p>
        </w:tc>
        <w:tc>
          <w:tcPr>
            <w:tcW w:w="3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D0E0F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Особенности течения ревматологической патологии у лиц пожилого возраста</w:t>
            </w:r>
          </w:p>
          <w:p w14:paraId="39F8AE5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5322" w:type="dxa"/>
            <w:tcBorders>
              <w:left w:val="single" w:color="auto" w:sz="4" w:space="0"/>
              <w:right w:val="nil"/>
            </w:tcBorders>
            <w:vAlign w:val="center"/>
          </w:tcPr>
          <w:p w14:paraId="6CB84996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>Марченко Валерий Николаевич</w:t>
            </w: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, д.м.н., п</w:t>
            </w:r>
            <w:r>
              <w:rPr>
                <w:rFonts w:ascii="Times New Roman" w:hAnsi="Times New Roman" w:cs="Times New Roman"/>
                <w:color w:val="002060"/>
              </w:rPr>
              <w:t>рофессор кафедры госпитальной терапии с курсом аллергологии и иммунологии им. акад. М.В. Черноруцкого с клиникой ФГБОУ ВО «Первый Санкт-Петербургский государственный медицинский университет имени академика И.П. Павлова» МЗ РФ, Санкт-Петербург</w:t>
            </w:r>
          </w:p>
        </w:tc>
      </w:tr>
      <w:tr w14:paraId="436A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CE8AB">
            <w:pPr>
              <w:spacing w:after="0" w:line="240" w:lineRule="auto"/>
              <w:jc w:val="center"/>
              <w:rPr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15:10-15:15</w:t>
            </w:r>
          </w:p>
        </w:tc>
        <w:tc>
          <w:tcPr>
            <w:tcW w:w="35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5EA1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2060"/>
              </w:rPr>
              <w:t>Нарушение функции скелетных мышц</w:t>
            </w:r>
            <w:r>
              <w:rPr>
                <w:rStyle w:val="13"/>
                <w:color w:val="002060"/>
              </w:rPr>
              <w:t xml:space="preserve"> </w:t>
            </w:r>
            <w:r>
              <w:rPr>
                <w:rStyle w:val="13"/>
                <w:rFonts w:ascii="Times New Roman" w:hAnsi="Times New Roman" w:cs="Times New Roman"/>
                <w:color w:val="002060"/>
              </w:rPr>
              <w:t>у пациентов с поздним дебютом ревматоидного артрита</w:t>
            </w:r>
          </w:p>
        </w:tc>
        <w:tc>
          <w:tcPr>
            <w:tcW w:w="5322" w:type="dxa"/>
            <w:tcBorders>
              <w:left w:val="single" w:color="auto" w:sz="4" w:space="0"/>
              <w:right w:val="nil"/>
            </w:tcBorders>
            <w:vAlign w:val="center"/>
          </w:tcPr>
          <w:p w14:paraId="62A5448A">
            <w:pPr>
              <w:spacing w:before="60" w:after="60" w:line="240" w:lineRule="auto"/>
              <w:ind w:left="57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Cs w:val="24"/>
              </w:rPr>
              <w:t>Гарова Яна Романовна</w:t>
            </w:r>
            <w:r>
              <w:rPr>
                <w:rFonts w:ascii="Times New Roman" w:hAnsi="Times New Roman" w:cs="Times New Roman"/>
                <w:bCs/>
                <w:color w:val="002060"/>
                <w:szCs w:val="24"/>
              </w:rPr>
              <w:t>, врач-ревматолог</w:t>
            </w:r>
            <w:r>
              <w:rPr>
                <w:rFonts w:ascii="Times New Roman" w:hAnsi="Times New Roman" w:cs="Times New Roman"/>
                <w:b/>
                <w:color w:val="00206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СПбГБУЗ «Клиническая ревматологическая больница № 25 имени В.А. Насоновой», Санкт-Петербург</w:t>
            </w:r>
          </w:p>
        </w:tc>
      </w:tr>
      <w:tr w14:paraId="074F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E499F">
            <w:pPr>
              <w:spacing w:after="0" w:line="240" w:lineRule="auto"/>
              <w:jc w:val="center"/>
              <w:rPr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15:15-15:23</w:t>
            </w:r>
          </w:p>
        </w:tc>
        <w:tc>
          <w:tcPr>
            <w:tcW w:w="3591" w:type="dxa"/>
            <w:tcBorders>
              <w:left w:val="single" w:color="auto" w:sz="4" w:space="0"/>
              <w:right w:val="single" w:color="auto" w:sz="4" w:space="0"/>
            </w:tcBorders>
          </w:tcPr>
          <w:p w14:paraId="36B88C8F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Особенности питания при остеопорозе</w:t>
            </w:r>
          </w:p>
          <w:p w14:paraId="4A7DB556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(в записи)</w:t>
            </w:r>
          </w:p>
        </w:tc>
        <w:tc>
          <w:tcPr>
            <w:tcW w:w="5322" w:type="dxa"/>
            <w:tcBorders>
              <w:left w:val="single" w:color="auto" w:sz="4" w:space="0"/>
              <w:right w:val="nil"/>
            </w:tcBorders>
          </w:tcPr>
          <w:p w14:paraId="51BD1452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Дудинская Екатерина Наильевна</w:t>
            </w:r>
            <w:r>
              <w:rPr>
                <w:rFonts w:ascii="Times New Roman" w:hAnsi="Times New Roman" w:cs="Times New Roman"/>
                <w:color w:val="002060"/>
              </w:rPr>
              <w:t xml:space="preserve">, </w:t>
            </w: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Заведующая лабораторией возрастных метаболических и эндокринных нарушений, врач-эндокринолог, доктор медицинских наук, профессор кафедры болезней старения ФГАОУ ВО РНИМУ им. Н.И. Пирогова Минздрава России (Пироговский Университет), Москва</w:t>
            </w:r>
          </w:p>
        </w:tc>
      </w:tr>
      <w:tr w14:paraId="6C98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2C8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15:23-15:30</w:t>
            </w:r>
          </w:p>
        </w:tc>
        <w:tc>
          <w:tcPr>
            <w:tcW w:w="3591" w:type="dxa"/>
            <w:tcBorders>
              <w:left w:val="single" w:color="auto" w:sz="4" w:space="0"/>
              <w:right w:val="single" w:color="auto" w:sz="4" w:space="0"/>
            </w:tcBorders>
          </w:tcPr>
          <w:p w14:paraId="75F0F33D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Хроническая боль у пожилых: от рекомендаций к практическим решениям</w:t>
            </w:r>
          </w:p>
          <w:p w14:paraId="4F96DCBD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(в записи) </w:t>
            </w:r>
          </w:p>
        </w:tc>
        <w:tc>
          <w:tcPr>
            <w:tcW w:w="5322" w:type="dxa"/>
            <w:tcBorders>
              <w:left w:val="single" w:color="auto" w:sz="4" w:space="0"/>
              <w:right w:val="nil"/>
            </w:tcBorders>
          </w:tcPr>
          <w:p w14:paraId="5B9CA4E0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hAnsi="Times New Roman" w:eastAsia="Times New Roman" w:cs="Times New Roman"/>
                <w:color w:val="002060"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Наумов Антон Вячеславович</w:t>
            </w:r>
            <w:r>
              <w:rPr>
                <w:rFonts w:ascii="Times New Roman" w:hAnsi="Times New Roman" w:cs="Times New Roman"/>
                <w:color w:val="002060"/>
              </w:rPr>
              <w:t xml:space="preserve">, д.м.н., </w:t>
            </w: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заведующий лабораторией заболеваний костно-мышечной системы Российского геронтологического научно-клинического центра, доктор медицинских наук, профессор кафедры болезней старения ФГАОУ ВО РНИМУ им. Н.И. Пирогова, Москва</w:t>
            </w:r>
          </w:p>
        </w:tc>
      </w:tr>
      <w:tr w14:paraId="4203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775" w:type="dxa"/>
            <w:gridSpan w:val="3"/>
            <w:tcBorders>
              <w:left w:val="nil"/>
              <w:right w:val="nil"/>
            </w:tcBorders>
            <w:vAlign w:val="center"/>
          </w:tcPr>
          <w:p w14:paraId="70E11FEE">
            <w:pPr>
              <w:spacing w:before="60" w:after="60" w:line="240" w:lineRule="auto"/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Модераторы: </w:t>
            </w:r>
            <w:r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</w:t>
            </w:r>
          </w:p>
          <w:p w14:paraId="782DCC9F">
            <w:pPr>
              <w:spacing w:before="60" w:after="6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Лесняк Ольга Михайловна </w:t>
            </w:r>
            <w:r>
              <w:rPr>
                <w:rFonts w:ascii="Times New Roman" w:hAnsi="Times New Roman" w:eastAsia="Roboto" w:cs="Times New Roman"/>
                <w:color w:val="002060"/>
                <w:lang w:eastAsia="ru-RU"/>
              </w:rPr>
              <w:t>(Санкт-Петербург)</w:t>
            </w:r>
          </w:p>
          <w:p w14:paraId="54AA5B44">
            <w:pPr>
              <w:spacing w:before="60" w:after="60" w:line="240" w:lineRule="auto"/>
              <w:rPr>
                <w:rFonts w:ascii="Times New Roman" w:hAnsi="Times New Roman" w:eastAsia="Roboto" w:cs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Сафонова Юлия Александровна </w:t>
            </w:r>
            <w:r>
              <w:rPr>
                <w:rFonts w:ascii="Times New Roman" w:hAnsi="Times New Roman" w:eastAsia="Roboto" w:cs="Times New Roman"/>
                <w:color w:val="002060"/>
                <w:lang w:eastAsia="ru-RU"/>
              </w:rPr>
              <w:t>(Санкт-Петербург)</w:t>
            </w:r>
          </w:p>
          <w:p w14:paraId="21328CA6">
            <w:pPr>
              <w:spacing w:before="60" w:after="60" w:line="240" w:lineRule="auto"/>
              <w:rPr>
                <w:rFonts w:ascii="Times New Roman" w:hAnsi="Times New Roman" w:eastAsia="Roboto" w:cs="Times New Roman"/>
                <w:color w:val="002060"/>
                <w:lang w:eastAsia="ru-RU"/>
              </w:rPr>
            </w:pPr>
            <w:bookmarkStart w:id="0" w:name="OLE_LINK1"/>
            <w:r>
              <w:rPr>
                <w:rFonts w:ascii="Times New Roman" w:hAnsi="Times New Roman" w:cs="Times New Roman"/>
                <w:bCs/>
                <w:color w:val="002060"/>
              </w:rPr>
              <w:t>Инамова Оксана Владимировна</w:t>
            </w:r>
            <w:r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>
              <w:rPr>
                <w:rFonts w:ascii="Times New Roman" w:hAnsi="Times New Roman" w:eastAsia="Roboto" w:cs="Times New Roman"/>
                <w:color w:val="002060"/>
                <w:lang w:eastAsia="ru-RU"/>
              </w:rPr>
              <w:t>(Санкт-Петербург)</w:t>
            </w:r>
            <w:bookmarkEnd w:id="0"/>
          </w:p>
        </w:tc>
      </w:tr>
      <w:tr w14:paraId="2D9E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775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A0E202A">
            <w:pPr>
              <w:spacing w:after="120" w:line="240" w:lineRule="auto"/>
              <w:rPr>
                <w:rFonts w:ascii="Times New Roman" w:hAnsi="Times New Roman" w:cs="Times New Roman"/>
                <w:b/>
                <w:color w:val="002060"/>
                <w:szCs w:val="28"/>
              </w:rPr>
            </w:pPr>
            <w:r>
              <w:rPr>
                <w:color w:val="002060"/>
                <w:spacing w:val="-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120650</wp:posOffset>
                      </wp:positionV>
                      <wp:extent cx="4989195" cy="64770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919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4F0E7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i/>
                                      <w:color w:val="011553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11553"/>
                                      <w:szCs w:val="28"/>
                                    </w:rPr>
                                    <w:t>Место проведения: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color w:val="011553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t>«ЭКСПОФОРУМ»,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t xml:space="preserve">Петербургское шоссе, д. 64, корп. 1,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1553"/>
                                      <w:szCs w:val="28"/>
                                    </w:rPr>
                                    <w:t>павильон «Н», зал Мурманск (90 чел.)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9" o:spid="_x0000_s1026" o:spt="202" type="#_x0000_t202" style="position:absolute;left:0pt;margin-left:138.85pt;margin-top:9.5pt;height:51pt;width:392.85pt;z-index:251668480;mso-width-relative:page;mso-height-relative:page;" filled="f" stroked="f" coordsize="21600,21600" o:gfxdata="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W9BIo2wAAAAsBAAAPAAAAAAAAAAEA&#10;IAAAACIAAABkcnMvZG93bnJldi54bWxQSwECFAAUAAAACACHTuJA0rpip0UCAABrBAAADgAAAAAA&#10;AAABACAAAAAq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14F0E7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11553"/>
                                <w:szCs w:val="28"/>
                              </w:rPr>
                              <w:t>Место проведения: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11553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«ЭКСПОФОРУМ»,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 xml:space="preserve">Петербургское шоссе, д. 64, корп. 1,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11553"/>
                                <w:szCs w:val="28"/>
                              </w:rPr>
                              <w:t>павильон «Н», зал Мурманск (90 чел.)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2586F6">
            <w:pPr>
              <w:spacing w:after="120" w:line="240" w:lineRule="auto"/>
              <w:rPr>
                <w:rFonts w:ascii="Times New Roman" w:hAnsi="Times New Roman" w:cs="Times New Roman"/>
                <w:color w:val="00206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Cs w:val="28"/>
              </w:rPr>
              <w:t>Дата:</w:t>
            </w:r>
            <w:r>
              <w:rPr>
                <w:rFonts w:ascii="Times New Roman" w:hAnsi="Times New Roman" w:cs="Times New Roman"/>
                <w:color w:val="002060"/>
                <w:szCs w:val="28"/>
              </w:rPr>
              <w:t xml:space="preserve"> 01.11.2025</w:t>
            </w:r>
            <w:r>
              <w:rPr>
                <w:rFonts w:ascii="Times New Roman" w:hAnsi="Times New Roman" w:cs="Times New Roman"/>
                <w:color w:val="002060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2060"/>
                <w:szCs w:val="28"/>
              </w:rPr>
              <w:t>Время:</w:t>
            </w:r>
            <w:r>
              <w:rPr>
                <w:rFonts w:ascii="Times New Roman" w:hAnsi="Times New Roman" w:cs="Times New Roman"/>
                <w:color w:val="002060"/>
                <w:szCs w:val="28"/>
              </w:rPr>
              <w:t xml:space="preserve"> 15.30-17.00</w:t>
            </w:r>
          </w:p>
          <w:p w14:paraId="3412F772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</w:p>
        </w:tc>
      </w:tr>
    </w:tbl>
    <w:p w14:paraId="72B14FBF">
      <w:pPr>
        <w:spacing w:after="0" w:line="276" w:lineRule="auto"/>
        <w:ind w:left="567" w:firstLine="284"/>
        <w:jc w:val="center"/>
        <w:rPr>
          <w:rFonts w:ascii="Times New Roman" w:hAnsi="Times New Roman" w:cs="Times New Roman"/>
          <w:bCs/>
          <w:color w:val="00206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pacing w:val="-2"/>
          <w:sz w:val="24"/>
          <w:szCs w:val="24"/>
        </w:rPr>
        <w:t xml:space="preserve">Секционное заседание </w:t>
      </w:r>
    </w:p>
    <w:p w14:paraId="19D1478C">
      <w:pPr>
        <w:spacing w:after="0" w:line="276" w:lineRule="auto"/>
        <w:ind w:left="567" w:firstLine="284"/>
        <w:jc w:val="center"/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</w:pPr>
      <w:r>
        <w:rPr>
          <w:rFonts w:ascii="Times New Roman" w:hAnsi="Times New Roman" w:eastAsia="Roboto" w:cs="Times New Roman"/>
          <w:b/>
          <w:color w:val="002060"/>
          <w:lang w:eastAsia="ru-RU"/>
        </w:rPr>
        <w:t xml:space="preserve">Вопросы реабилитации пожилых людей </w:t>
      </w:r>
    </w:p>
    <w:tbl>
      <w:tblPr>
        <w:tblStyle w:val="6"/>
        <w:tblW w:w="1082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686"/>
        <w:gridCol w:w="5291"/>
      </w:tblGrid>
      <w:tr w14:paraId="4DC6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823D7">
            <w:pPr>
              <w:spacing w:before="60" w:after="60" w:line="240" w:lineRule="auto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 xml:space="preserve">      13:00-13:30</w:t>
            </w:r>
          </w:p>
        </w:tc>
        <w:tc>
          <w:tcPr>
            <w:tcW w:w="8977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AF3817">
            <w:pPr>
              <w:spacing w:after="0" w:line="240" w:lineRule="auto"/>
              <w:ind w:right="480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Регистрация участников </w:t>
            </w:r>
          </w:p>
        </w:tc>
      </w:tr>
      <w:tr w14:paraId="2033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0820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4461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6"/>
              </w:rPr>
            </w:pPr>
          </w:p>
        </w:tc>
      </w:tr>
      <w:tr w14:paraId="60AC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0820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1F308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pacing w:val="-6"/>
              </w:rPr>
            </w:pPr>
          </w:p>
          <w:p w14:paraId="336BB200">
            <w:pPr>
              <w:spacing w:after="0" w:line="240" w:lineRule="auto"/>
              <w:ind w:right="480"/>
              <w:rPr>
                <w:rFonts w:ascii="Times New Roman" w:hAnsi="Times New Roman" w:cs="Times New Roman"/>
                <w:color w:val="00206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Время                                       Тема                                                                      Спикер</w:t>
            </w:r>
          </w:p>
        </w:tc>
      </w:tr>
      <w:tr w14:paraId="194A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843" w:type="dxa"/>
            <w:tcBorders>
              <w:left w:val="nil"/>
              <w:right w:val="single" w:color="auto" w:sz="4" w:space="0"/>
            </w:tcBorders>
            <w:vAlign w:val="center"/>
          </w:tcPr>
          <w:p w14:paraId="39AFC1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15:30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6411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lang w:eastAsia="ru-RU"/>
              </w:rPr>
              <w:t>Приветствия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3B7B2ED4">
            <w:pPr>
              <w:spacing w:after="0" w:line="240" w:lineRule="auto"/>
              <w:rPr>
                <w:rFonts w:ascii="Times New Roman" w:hAnsi="Times New Roman" w:eastAsia="Roboto" w:cs="Times New Roman"/>
                <w:b/>
                <w:color w:val="002060"/>
                <w:lang w:eastAsia="ru-RU"/>
              </w:rPr>
            </w:pPr>
            <w:r>
              <w:rPr>
                <w:rFonts w:ascii="Times New Roman" w:hAnsi="Times New Roman" w:eastAsia="Roboto" w:cs="Times New Roman"/>
                <w:b/>
                <w:color w:val="002060"/>
                <w:lang w:eastAsia="ru-RU"/>
              </w:rPr>
              <w:t>Кабанов Максим Юрьевич</w:t>
            </w:r>
          </w:p>
          <w:p w14:paraId="7EFA939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eastAsia="ru-RU"/>
              </w:rPr>
              <w:t>Кантемирова Раиса Кантемировна</w:t>
            </w:r>
          </w:p>
          <w:p w14:paraId="7A08D529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Скоромец Тарас Александрович</w:t>
            </w:r>
          </w:p>
        </w:tc>
      </w:tr>
      <w:tr w14:paraId="5EA9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43" w:type="dxa"/>
            <w:tcBorders>
              <w:left w:val="nil"/>
              <w:right w:val="single" w:color="auto" w:sz="4" w:space="0"/>
            </w:tcBorders>
            <w:vAlign w:val="center"/>
          </w:tcPr>
          <w:p w14:paraId="606AD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15:30-15:40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71A5F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Актуальные вопросы гериатрической нейрореабилитации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4AD29FC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</w:pPr>
            <w:r>
              <w:rPr>
                <w:rFonts w:ascii="Times New Roman" w:hAnsi="Times New Roman" w:eastAsia="Roboto" w:cs="Times New Roman"/>
                <w:b/>
                <w:color w:val="002060"/>
                <w:lang w:eastAsia="ru-RU"/>
              </w:rPr>
              <w:t xml:space="preserve">Кабанов Максим Юрьевич 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>д-р мед. наук, профессор </w:t>
            </w:r>
            <w:r>
              <w:rPr>
                <w:rFonts w:ascii="Times New Roman" w:hAnsi="Times New Roman" w:eastAsia="Roboto" w:cs="Times New Roman"/>
                <w:color w:val="002060"/>
                <w:lang w:eastAsia="ru-RU"/>
              </w:rPr>
              <w:t xml:space="preserve">СПб ГБУЗ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«Госпиталь для ветеранов войн» (Санкт-Петербург), </w:t>
            </w:r>
            <w:r>
              <w:rPr>
                <w:rFonts w:ascii="Times New Roman" w:hAnsi="Times New Roman" w:cs="Times New Roman"/>
                <w:color w:val="002060"/>
                <w:shd w:val="clear" w:color="auto" w:fill="FFFFFF"/>
                <w:lang w:eastAsia="ru-RU"/>
              </w:rPr>
              <w:t xml:space="preserve">Главный внештатный гериатр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Санкт- Петербурга, Заслуженный врач РФ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14:paraId="095E7D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Скоромец Тарас Александрович</w:t>
            </w:r>
          </w:p>
          <w:p w14:paraId="5E336EA8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д-р мед. наук, профессор,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руководитель отделения хирургии нервных и психических заболеваний СПбНИПНИ имени В.М.Бехтерева.</w:t>
            </w:r>
          </w:p>
          <w:p w14:paraId="7FCC252D">
            <w:pPr>
              <w:spacing w:after="0" w:line="240" w:lineRule="auto"/>
              <w:rPr>
                <w:rFonts w:ascii="Times New Roman" w:hAnsi="Times New Roman" w:cs="Times New Roman"/>
                <w:iCs/>
                <w:color w:val="323F4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профессор кафедры неврологии и нейрохирургии СПБГМУ имени акад.И.П.Павлова</w:t>
            </w:r>
            <w:r>
              <w:rPr>
                <w:rFonts w:ascii="Times New Roman" w:hAnsi="Times New Roman" w:cs="Times New Roman"/>
                <w:iCs/>
                <w:color w:val="323F48"/>
                <w:lang w:eastAsia="ru-RU"/>
              </w:rPr>
              <w:t>.</w:t>
            </w:r>
          </w:p>
          <w:p w14:paraId="0B971E3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Дмитришен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Руслан Адамович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 xml:space="preserve"> </w:t>
            </w:r>
          </w:p>
          <w:p w14:paraId="366234B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>канд. мед. наук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, </w:t>
            </w:r>
            <w:r>
              <w:rPr>
                <w:rFonts w:ascii="Times New Roman" w:hAnsi="Times New Roman" w:eastAsia="Roboto" w:cs="Times New Roman"/>
                <w:color w:val="002060"/>
                <w:lang w:eastAsia="ru-RU"/>
              </w:rPr>
              <w:t xml:space="preserve">СПб ГБУЗ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«Госпиталь для ветеранов войн» (Санкт- Петербург), Зам начальника госпиталя по реабилитации </w:t>
            </w:r>
            <w:r>
              <w:rPr>
                <w:rFonts w:ascii="Times New Roman" w:hAnsi="Times New Roman" w:eastAsia="Roboto" w:cs="Times New Roman"/>
                <w:iCs/>
                <w:color w:val="002060"/>
                <w:lang w:eastAsia="ru-RU"/>
              </w:rPr>
              <w:t xml:space="preserve">СПб ГБУЗ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«Госпиталь для ветеранов войн» (Санкт- Петербург)</w:t>
            </w:r>
          </w:p>
          <w:p w14:paraId="5847A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Абель Д. К., Вербицкая А. В., Зуева О. Н.</w:t>
            </w:r>
          </w:p>
        </w:tc>
      </w:tr>
      <w:tr w14:paraId="1516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18F30">
            <w:pPr>
              <w:spacing w:after="0" w:line="240" w:lineRule="auto"/>
              <w:jc w:val="center"/>
              <w:rPr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15:40-15:47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4D2878E0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Роль гериатра в междисциплинарном подходе в ведении пациентов с переломом проксимального отдела бедренной кости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4658D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</w:rPr>
              <w:t>Турушева Анна Владимировна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 xml:space="preserve"> д-р. мед. наук</w:t>
            </w:r>
          </w:p>
          <w:p w14:paraId="29E0BC84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lang w:eastAsia="ru-RU"/>
              </w:rPr>
              <w:t>профессор кафедры семейной медицины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 xml:space="preserve"> ФГБОУ ВО СЗГМУ им. И.И. Мечникова Минздрава России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(Санкт- Петербург),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Президент Региональной общественной организации «Санкт-Петербургская ассоциация семейной медицины»</w:t>
            </w:r>
          </w:p>
        </w:tc>
      </w:tr>
      <w:tr w14:paraId="2DFF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DCDF4">
            <w:pPr>
              <w:spacing w:after="0" w:line="240" w:lineRule="auto"/>
              <w:jc w:val="center"/>
              <w:rPr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15:47-15:54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A971B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Комплексное ведение пациентов со старческой астенией: возможности реабилитации </w:t>
            </w:r>
          </w:p>
          <w:p w14:paraId="00C916EF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  <w:vAlign w:val="center"/>
          </w:tcPr>
          <w:p w14:paraId="10B8122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Шарашкина Наталья Викторовна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канд. мед. наук,</w:t>
            </w:r>
          </w:p>
          <w:p w14:paraId="07054D20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Заведующая лабораторией общей гериатрии</w:t>
            </w:r>
            <w:r>
              <w:rPr>
                <w:rFonts w:ascii="Times New Roman" w:hAnsi="Times New Roman" w:cs="Times New Roman"/>
                <w:iCs/>
                <w:color w:val="002060"/>
              </w:rPr>
              <w:t xml:space="preserve">, заведующая отделением амбулаторной гериатрии, врач-гериатр, доцент кафедры болезней старения, </w:t>
            </w:r>
          </w:p>
          <w:p w14:paraId="75943834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</w:rPr>
              <w:t xml:space="preserve">Остапенко Валентина Сергеевна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канд. мед. наук</w:t>
            </w:r>
          </w:p>
          <w:p w14:paraId="088D855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</w:rPr>
            </w:pPr>
            <w:r>
              <w:rPr>
                <w:rFonts w:ascii="Times New Roman" w:hAnsi="Times New Roman" w:cs="Times New Roman"/>
                <w:iCs/>
                <w:color w:val="002060"/>
              </w:rPr>
              <w:t>Заведующая гериатрическим отделением, врач-гериатр, врач-терапевт, доцент кафедры болезней старения ОСП РГНКЦ ФГАОУ РНИМУ им. Н.И. Пирогова (Москва)</w:t>
            </w:r>
          </w:p>
        </w:tc>
      </w:tr>
      <w:tr w14:paraId="37E5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5832D">
            <w:pPr>
              <w:spacing w:after="0" w:line="240" w:lineRule="auto"/>
              <w:jc w:val="center"/>
              <w:rPr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15:54-16:01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FC91B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Сосудистый возраст и сердечно-сосудистые заболевания 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  <w:vAlign w:val="center"/>
          </w:tcPr>
          <w:p w14:paraId="253FD60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lang w:eastAsia="ru-RU"/>
              </w:rPr>
              <w:t xml:space="preserve">Сережина Елена Константиновна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канд. мед. наук</w:t>
            </w:r>
          </w:p>
          <w:p w14:paraId="19DFE29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lang w:eastAsia="ru-RU"/>
              </w:rPr>
              <w:t>доцент кафедры Госпитальная терапия</w:t>
            </w:r>
            <w:r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  <w:t xml:space="preserve"> </w:t>
            </w:r>
          </w:p>
          <w:p w14:paraId="422F95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lang w:eastAsia="ru-RU"/>
              </w:rPr>
              <w:t xml:space="preserve">Обрезан Андрей Григорьевич 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>д-р мед. наук, профессор, зав.  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кафедрой Госпитальная терапия</w:t>
            </w:r>
            <w:r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  <w:t xml:space="preserve"> Санкт-Петербургский государственный университет (Санкт-Петербург)</w:t>
            </w:r>
          </w:p>
          <w:p w14:paraId="539FFEF2">
            <w:pPr>
              <w:spacing w:after="0" w:line="240" w:lineRule="auto"/>
              <w:rPr>
                <w:rFonts w:ascii="Times New Roman" w:hAnsi="Times New Roman" w:eastAsia="Roboto" w:cs="Times New Roman"/>
                <w:b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lang w:eastAsia="ru-RU"/>
              </w:rPr>
              <w:t xml:space="preserve">Обрезан Андрей Андреевич </w:t>
            </w:r>
            <w:r>
              <w:rPr>
                <w:rFonts w:ascii="Times New Roman" w:hAnsi="Times New Roman" w:eastAsia="Times New Roman" w:cs="Times New Roman"/>
                <w:bCs/>
                <w:color w:val="002060"/>
                <w:lang w:eastAsia="ru-RU"/>
              </w:rPr>
              <w:t>кардиолог ОМРСЗ</w:t>
            </w:r>
          </w:p>
          <w:p w14:paraId="6E663B2E">
            <w:pPr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2060"/>
              </w:rPr>
              <w:t>ФГБУ ФНОЦ МСЭ и Р им. Г.А. Альбрехта Минтруда России</w:t>
            </w:r>
            <w:r>
              <w:rPr>
                <w:rStyle w:val="4"/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Санкт- Петербург)</w:t>
            </w:r>
            <w:r>
              <w:rPr>
                <w:rFonts w:ascii="Times New Roman" w:hAnsi="Times New Roman" w:eastAsia="Roboto" w:cs="Times New Roman"/>
                <w:i/>
                <w:color w:val="002060"/>
                <w:lang w:eastAsia="ru-RU"/>
              </w:rPr>
              <w:t xml:space="preserve"> </w:t>
            </w:r>
          </w:p>
        </w:tc>
      </w:tr>
      <w:tr w14:paraId="2E8F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75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16:01-16:06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247FD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Особенности коррекции болевого синдрома у пациентов пожилого возраста 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  <w:vAlign w:val="center"/>
          </w:tcPr>
          <w:p w14:paraId="015D1C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hd w:val="clear" w:color="auto" w:fill="FFFFFF"/>
                <w:lang w:eastAsia="ru-RU"/>
              </w:rPr>
              <w:t>Куницкая Наталья Александровна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 xml:space="preserve"> д-р. мед. наук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, профессор кафедры внутренних болезней, нефрологии, общей и клинической фармакологии с курсом фармации </w:t>
            </w:r>
            <w:r>
              <w:rPr>
                <w:rFonts w:ascii="Times New Roman" w:hAnsi="Times New Roman" w:eastAsia="Times New Roman" w:cs="Times New Roman"/>
                <w:color w:val="002060"/>
                <w:lang w:eastAsia="ru-RU"/>
              </w:rPr>
              <w:t>ФГБОУ ВО СЗГМУ им. И.И. Мечникова Минздрава России (Санкт-Петербург)</w:t>
            </w:r>
            <w:r>
              <w:rPr>
                <w:rFonts w:ascii="Times New Roman" w:hAnsi="Times New Roman" w:eastAsia="Times New Roman" w:cs="Times New Roman"/>
                <w:i/>
                <w:color w:val="002060"/>
                <w:lang w:eastAsia="ru-RU"/>
              </w:rPr>
              <w:t xml:space="preserve"> </w:t>
            </w:r>
          </w:p>
        </w:tc>
      </w:tr>
      <w:tr w14:paraId="1E41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1CE69">
            <w:pPr>
              <w:spacing w:after="0" w:line="240" w:lineRule="auto"/>
              <w:jc w:val="center"/>
              <w:rPr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16:06-16:11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E8E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lang w:eastAsia="ru-RU"/>
              </w:rPr>
              <w:t>Активное долголетие и роль физической активности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 xml:space="preserve"> </w:t>
            </w:r>
          </w:p>
          <w:p w14:paraId="3DFD2F5E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  <w:vAlign w:val="center"/>
          </w:tcPr>
          <w:p w14:paraId="7BECF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>Коцоева Оланна Таймуразовна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 xml:space="preserve"> д-р. мед. наук</w:t>
            </w:r>
          </w:p>
          <w:p w14:paraId="5DAD2F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lang w:eastAsia="ru-RU"/>
              </w:rPr>
              <w:t>Северо-Кавказский Многопрофильный медицинский центр (г. Беслан), ФГБОУ ВО «Северо-Осетинская государственная медицинская академия» Минздрава России (Владикавказ), Главный внештатный специалист-терапевт Республики Северная Осетия-Алания</w:t>
            </w:r>
          </w:p>
          <w:p w14:paraId="2BA0608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lang w:eastAsia="ru-RU"/>
              </w:rPr>
              <w:t xml:space="preserve">Кантемирова Раиса Кантемировна, 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>д-р. мед. наук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 профессор кафедры Госпитальная терапия</w:t>
            </w:r>
            <w:r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  <w:t xml:space="preserve"> Санкт-Петербургский государственный университет, зав. кафедрой терапии 2 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2060"/>
              </w:rPr>
              <w:t>ФГБУ ФНОЦ МСЭ и Р им. Г.А. Альбрехта Минтруда России</w:t>
            </w:r>
            <w:r>
              <w:rPr>
                <w:rStyle w:val="4"/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Санкт- Петербург)</w:t>
            </w:r>
            <w:r>
              <w:rPr>
                <w:rFonts w:ascii="Times New Roman" w:hAnsi="Times New Roman" w:eastAsia="Roboto" w:cs="Times New Roman"/>
                <w:i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 </w:t>
            </w:r>
          </w:p>
        </w:tc>
      </w:tr>
      <w:tr w14:paraId="187F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ACF4D">
            <w:pPr>
              <w:spacing w:after="0" w:line="240" w:lineRule="auto"/>
              <w:jc w:val="center"/>
              <w:rPr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16:11-16:16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3B323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Современные тенденции в геронтологической реабилитации: опыт персонализированных программ при коморбидности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35EE8E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Воротынов Юрий Александрович,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аспирант</w:t>
            </w:r>
          </w:p>
          <w:p w14:paraId="64F073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ФГБУ ФНОЦ МСЭ и Р им. Г.А. Альбрехта Минтруда России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  <w:t>(Санкт-Петербург)</w:t>
            </w:r>
          </w:p>
          <w:p w14:paraId="6369689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Сердюков Сергей Викторович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канд. мед. наук, доцент кафедры госпитальной терапии и кардиологии им. М.С Кушаковского</w:t>
            </w:r>
            <w:r>
              <w:rPr>
                <w:rFonts w:ascii="Times New Roman" w:hAnsi="Times New Roman" w:cs="Times New Roman"/>
                <w:iCs/>
                <w:color w:val="002060"/>
                <w:highlight w:val="white"/>
                <w:lang w:eastAsia="ru-RU"/>
              </w:rPr>
              <w:t xml:space="preserve"> ФГБОУ ВО СЗГМУ им. И.И. Мечникова Минздрава России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(Санкт- Петербург)</w:t>
            </w:r>
          </w:p>
          <w:p w14:paraId="7D94BF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Растеряев Анатолий Николаевич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  <w:t xml:space="preserve">лин ординатор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ФГБУ ФНОЦ МСЭ и Р им. Г.А. Альбрехта Минтруда России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  <w:t>(Санкт-Петербург)</w:t>
            </w:r>
          </w:p>
        </w:tc>
      </w:tr>
      <w:tr w14:paraId="757C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0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16:16-16:21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57A11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Физическая терапия пациентов пожилого возраста ревматологического профиля</w:t>
            </w:r>
          </w:p>
          <w:p w14:paraId="4D8827DF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4609B5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Растеряев Анатолий Николаевич </w:t>
            </w:r>
            <w:r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  <w:t xml:space="preserve">клин ординатор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ФГБУ ФНОЦ МСЭ и Р им. Г.А. Альбрехта Минтруда России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  <w:t>(Санкт-Петербург)</w:t>
            </w:r>
          </w:p>
          <w:p w14:paraId="15EBD2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Воротынов Юрий Александрович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аспирант</w:t>
            </w:r>
          </w:p>
          <w:p w14:paraId="566B45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ФГБУ ФНОЦ МСЭ и Р им. Г.А. Альбрехта Минтруда России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  <w:t>(Санкт-Петербург)</w:t>
            </w:r>
          </w:p>
          <w:p w14:paraId="314F5BED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2060"/>
                <w:lang w:eastAsia="ru-RU"/>
              </w:rPr>
              <w:t>Кантемирова Раиса Кантемировна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 xml:space="preserve"> д-р мед. наук</w:t>
            </w:r>
          </w:p>
          <w:p w14:paraId="6F283F2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профессор кафедры Госпитальная терапия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shd w:val="clear" w:color="auto" w:fill="FFFFFF"/>
                <w:lang w:eastAsia="ru-RU"/>
              </w:rPr>
              <w:t xml:space="preserve"> Санкт-Петербургский государственный университет, зав. кафедрой терапии 2 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iCs/>
                <w:color w:val="002060"/>
              </w:rPr>
              <w:t>ФГБУ ФНОЦ МСЭ и Р им. Г.А. Альбрехта Минтруда России</w:t>
            </w:r>
            <w:r>
              <w:rPr>
                <w:rStyle w:val="4"/>
                <w:rFonts w:ascii="Times New Roman" w:hAnsi="Times New Roman" w:cs="Times New Roman"/>
                <w:iCs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Санкт- Петербург)</w:t>
            </w:r>
            <w:r>
              <w:rPr>
                <w:rFonts w:ascii="Times New Roman" w:hAnsi="Times New Roman" w:eastAsia="Roboto" w:cs="Times New Roman"/>
                <w:i/>
                <w:color w:val="002060"/>
                <w:lang w:eastAsia="ru-RU"/>
              </w:rPr>
              <w:t xml:space="preserve"> </w:t>
            </w:r>
          </w:p>
        </w:tc>
      </w:tr>
      <w:tr w14:paraId="2ED7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85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16:21-16:26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3676CC3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Современный ревматологический пациент. Фокус на лечебно-реабилитационные мероприятия у пожилых пациентов</w:t>
            </w:r>
          </w:p>
          <w:p w14:paraId="5B8D6625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178C1014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Кантемирова Раиса Кантемировна, </w:t>
            </w:r>
            <w:r>
              <w:rPr>
                <w:rFonts w:ascii="Times New Roman" w:hAnsi="Times New Roman" w:cs="Times New Roman"/>
                <w:iCs/>
                <w:color w:val="002060"/>
                <w:highlight w:val="white"/>
                <w:lang w:eastAsia="ru-RU"/>
              </w:rPr>
              <w:t>д-р. мед. наук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,</w:t>
            </w:r>
          </w:p>
          <w:p w14:paraId="4967ECD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профессор кафедры Госпитальная терапия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shd w:val="clear" w:color="auto" w:fill="FFFFFF"/>
                <w:lang w:eastAsia="ru-RU"/>
              </w:rPr>
              <w:t xml:space="preserve"> Санкт-Петербургский государственный университет, зав. кафедрой терапии 2 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iCs/>
                <w:color w:val="002060"/>
              </w:rPr>
              <w:t>ФГБУ ФНОЦ МСЭ и Р им. Г.А. Альбрехта Минтруда России</w:t>
            </w:r>
            <w:r>
              <w:rPr>
                <w:rStyle w:val="4"/>
                <w:rFonts w:ascii="Times New Roman" w:hAnsi="Times New Roman" w:cs="Times New Roman"/>
                <w:iCs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Санкт- Петербург)</w:t>
            </w:r>
            <w:r>
              <w:rPr>
                <w:rFonts w:ascii="Times New Roman" w:hAnsi="Times New Roman" w:eastAsia="Roboto" w:cs="Times New Roman"/>
                <w:i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lang w:eastAsia="ru-RU"/>
              </w:rPr>
              <w:t xml:space="preserve">Раймуев Кирилл Владимирович,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канд. мед. наук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2060"/>
                <w:shd w:val="clear" w:color="auto" w:fill="FFFFFF"/>
                <w:lang w:eastAsia="ru-RU"/>
              </w:rPr>
              <w:t xml:space="preserve"> </w:t>
            </w:r>
          </w:p>
          <w:p w14:paraId="6C9694DA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2060"/>
                <w:shd w:val="clear" w:color="auto" w:fill="FFFFFF"/>
                <w:lang w:eastAsia="ru-RU"/>
              </w:rPr>
              <w:t>доцент</w:t>
            </w:r>
            <w:r>
              <w:rPr>
                <w:rFonts w:ascii="Times New Roman" w:hAnsi="Times New Roman" w:cs="Times New Roman"/>
                <w:iCs/>
                <w:color w:val="002060"/>
                <w:highlight w:val="white"/>
                <w:lang w:eastAsia="ru-RU"/>
              </w:rPr>
              <w:t xml:space="preserve"> ФГБОУ ВО СЗГМУ им. И.И. Мечникова Минздрава России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(Санкт- Петербург)</w:t>
            </w:r>
          </w:p>
          <w:p w14:paraId="1446CAE9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2060"/>
                <w:shd w:val="clear" w:color="auto" w:fill="FFFFFF"/>
                <w:lang w:eastAsia="ru-RU"/>
              </w:rPr>
              <w:t xml:space="preserve">Фидарова Залина Даниловна,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канд. мед. наук</w:t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 xml:space="preserve">доцент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shd w:val="clear" w:color="auto" w:fill="FFFFFF"/>
                <w:lang w:eastAsia="ru-RU"/>
              </w:rPr>
              <w:t xml:space="preserve">кафедры терапии 2 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iCs/>
                <w:color w:val="002060"/>
              </w:rPr>
              <w:t>ФГБУ ФНОЦ МСЭ и Р им. Г.А. Альбрехта Минтруда России</w:t>
            </w:r>
            <w:r>
              <w:rPr>
                <w:rStyle w:val="4"/>
                <w:rFonts w:ascii="Times New Roman" w:hAnsi="Times New Roman" w:cs="Times New Roman"/>
                <w:iCs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(Санкт- Петербург)</w:t>
            </w:r>
            <w:r>
              <w:rPr>
                <w:rFonts w:ascii="Times New Roman" w:hAnsi="Times New Roman" w:eastAsia="Roboto" w:cs="Times New Roman"/>
                <w:i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eastAsia="Roboto" w:cs="Times New Roman"/>
                <w:color w:val="002060"/>
                <w:lang w:eastAsia="ru-RU"/>
              </w:rPr>
              <w:t xml:space="preserve"> </w:t>
            </w:r>
          </w:p>
        </w:tc>
      </w:tr>
      <w:tr w14:paraId="6326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5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16:26-16:31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31BB6332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Особенности нутритивного статуса онкологических пациентов пожилого и старческого возраста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017E5DF1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Roboto" w:cs="Times New Roman"/>
                <w:b/>
                <w:iCs/>
                <w:color w:val="002060"/>
                <w:lang w:eastAsia="ru-RU"/>
              </w:rPr>
              <w:t xml:space="preserve">Ткаченко Елена Викторовна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канд. мед. наук, з</w:t>
            </w:r>
            <w:r>
              <w:rPr>
                <w:rFonts w:ascii="Times New Roman" w:hAnsi="Times New Roman" w:cs="Times New Roman"/>
                <w:iCs/>
                <w:color w:val="002060"/>
              </w:rPr>
              <w:t xml:space="preserve">аведующая отделением краткосрочной химиотерапии, сотрудник отделения инновационных технологий и реабилитации </w:t>
            </w:r>
            <w:r>
              <w:rPr>
                <w:rFonts w:ascii="Times New Roman" w:hAnsi="Times New Roman" w:eastAsia="Roboto" w:cs="Times New Roman"/>
                <w:bCs/>
                <w:iCs/>
                <w:color w:val="002060"/>
                <w:lang w:eastAsia="ru-RU"/>
              </w:rPr>
              <w:t xml:space="preserve">ФГБУ «НМИЦ </w:t>
            </w:r>
            <w:r>
              <w:rPr>
                <w:rFonts w:ascii="Times New Roman" w:hAnsi="Times New Roman" w:cs="Times New Roman"/>
                <w:iCs/>
                <w:color w:val="002060"/>
              </w:rPr>
              <w:t>НИИ онкологии им. Н.Н. Петрова</w:t>
            </w:r>
          </w:p>
          <w:p w14:paraId="27FF0522">
            <w:pPr>
              <w:spacing w:after="0" w:line="240" w:lineRule="auto"/>
              <w:rPr>
                <w:rFonts w:ascii="Times New Roman" w:hAnsi="Times New Roman" w:eastAsia="Roboto" w:cs="Times New Roman"/>
                <w:bCs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Roboto" w:cs="Times New Roman"/>
                <w:b/>
                <w:iCs/>
                <w:color w:val="002060"/>
                <w:lang w:eastAsia="ru-RU"/>
              </w:rPr>
              <w:t xml:space="preserve">Бриш Надежда Александровна </w:t>
            </w:r>
            <w:r>
              <w:rPr>
                <w:rFonts w:ascii="Times New Roman" w:hAnsi="Times New Roman" w:eastAsia="Roboto" w:cs="Times New Roman"/>
                <w:bCs/>
                <w:iCs/>
                <w:color w:val="002060"/>
                <w:lang w:eastAsia="ru-RU"/>
              </w:rPr>
              <w:t>онколог, химиотерапевт, член Российского общества клинической онкологии (RUSSCO)</w:t>
            </w:r>
          </w:p>
          <w:p w14:paraId="081676A0">
            <w:pPr>
              <w:spacing w:after="0" w:line="240" w:lineRule="auto"/>
              <w:rPr>
                <w:rFonts w:ascii="Times New Roman" w:hAnsi="Times New Roman" w:eastAsia="Roboto" w:cs="Times New Roman"/>
                <w:b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Roboto" w:cs="Times New Roman"/>
                <w:b/>
                <w:iCs/>
                <w:color w:val="002060"/>
                <w:lang w:eastAsia="ru-RU"/>
              </w:rPr>
              <w:t xml:space="preserve">Кобышева Мария Сергеевна </w:t>
            </w:r>
            <w:r>
              <w:rPr>
                <w:rFonts w:ascii="Times New Roman" w:hAnsi="Times New Roman" w:eastAsia="Roboto" w:cs="Times New Roman"/>
                <w:bCs/>
                <w:iCs/>
                <w:color w:val="002060"/>
                <w:lang w:eastAsia="ru-RU"/>
              </w:rPr>
              <w:t>онколог,</w:t>
            </w:r>
            <w:r>
              <w:rPr>
                <w:rFonts w:ascii="Times New Roman" w:hAnsi="Times New Roman" w:eastAsia="Roboto" w:cs="Times New Roman"/>
                <w:b/>
                <w:i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eastAsia="Roboto" w:cs="Times New Roman"/>
                <w:bCs/>
                <w:iCs/>
                <w:color w:val="002060"/>
                <w:lang w:eastAsia="ru-RU"/>
              </w:rPr>
              <w:t>ФГБУ «НМИЦ онкологии им Н Петрова» МЗ РФ, отдел инновационных методов терапевтической онкологии и реабилитации (Санкт-Петербург)</w:t>
            </w:r>
          </w:p>
        </w:tc>
      </w:tr>
      <w:tr w14:paraId="19BA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7F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16:31-16:36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6F35B8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 xml:space="preserve">Как душою не стареть? 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65EFCC2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2060"/>
                <w:lang w:eastAsia="ru-RU"/>
              </w:rPr>
              <w:t xml:space="preserve">Шемеровский Константин Александрович </w:t>
            </w:r>
            <w:r>
              <w:rPr>
                <w:rFonts w:ascii="Times New Roman" w:hAnsi="Times New Roman" w:cs="Times New Roman"/>
                <w:iCs/>
                <w:color w:val="002060"/>
                <w:highlight w:val="white"/>
                <w:lang w:eastAsia="ru-RU"/>
              </w:rPr>
              <w:t>д-р мед. наук, профессор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2060"/>
              </w:rPr>
              <w:t>ЧОУ ВО «Санкт-Петербургский медико-социальный институт»</w:t>
            </w:r>
          </w:p>
          <w:p w14:paraId="516EA4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(Санкт- Петербург)</w:t>
            </w:r>
            <w:r>
              <w:rPr>
                <w:rFonts w:ascii="Times New Roman" w:hAnsi="Times New Roman" w:cs="Times New Roman"/>
                <w:iCs/>
                <w:color w:val="002060"/>
                <w:highlight w:val="white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b/>
                <w:iCs/>
                <w:color w:val="002060"/>
                <w:lang w:eastAsia="ru-RU"/>
              </w:rPr>
              <w:t>Кантемирова Раиса Кантемировна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 xml:space="preserve"> д-р мед. наук профессор кафедры Госпитальная терапия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shd w:val="clear" w:color="auto" w:fill="FFFFFF"/>
                <w:lang w:eastAsia="ru-RU"/>
              </w:rPr>
              <w:t xml:space="preserve"> Санкт-Петербургский государственный университет, зав. кафедрой терапии 2 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iCs/>
                <w:color w:val="002060"/>
              </w:rPr>
              <w:t>ФГБУ ФНОЦ МСЭ и Р им. Г.А. Альбрехта Минтруда России</w:t>
            </w:r>
            <w:r>
              <w:rPr>
                <w:rStyle w:val="4"/>
                <w:rFonts w:ascii="Times New Roman" w:hAnsi="Times New Roman" w:cs="Times New Roman"/>
                <w:iCs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Санкт- Петербург)</w:t>
            </w:r>
          </w:p>
        </w:tc>
      </w:tr>
      <w:tr w14:paraId="383E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005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16:36-16:41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2F17C2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</w:rPr>
              <w:t>Роль эндоваскулярных вмешательств в реабилитации пациентов пожилого возраста с ИБС </w:t>
            </w:r>
            <w:r>
              <w:rPr>
                <w:rFonts w:ascii="Times New Roman" w:hAnsi="Times New Roman" w:eastAsia="Times New Roman" w:cs="Times New Roman"/>
                <w:color w:val="002060"/>
                <w:shd w:val="clear" w:color="auto" w:fill="FFFFFF"/>
                <w:lang w:eastAsia="ru-RU"/>
              </w:rPr>
              <w:t xml:space="preserve"> </w:t>
            </w:r>
          </w:p>
          <w:p w14:paraId="5CA041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2060"/>
                <w:highlight w:val="yellow"/>
                <w:lang w:eastAsia="ru-RU"/>
              </w:rPr>
            </w:pP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671F1DA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eastAsia="ru-RU"/>
              </w:rPr>
            </w:pPr>
            <w:r>
              <w:rPr>
                <w:rStyle w:val="4"/>
                <w:rFonts w:ascii="Times New Roman" w:hAnsi="Times New Roman" w:cs="Times New Roman"/>
                <w:color w:val="002060"/>
              </w:rPr>
              <w:t xml:space="preserve">Столов Сергей Валентинович 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>д-р. мед. наук</w:t>
            </w:r>
          </w:p>
          <w:p w14:paraId="4D6270B8">
            <w:pPr>
              <w:spacing w:after="0" w:line="240" w:lineRule="auto"/>
              <w:rPr>
                <w:rStyle w:val="4"/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  <w:t>Зав. кафедрой терапии 1</w:t>
            </w:r>
          </w:p>
          <w:p w14:paraId="7AF77138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bCs w:val="0"/>
                <w:color w:val="002060"/>
              </w:rPr>
            </w:pPr>
            <w:r>
              <w:rPr>
                <w:rStyle w:val="4"/>
                <w:rFonts w:ascii="Times New Roman" w:hAnsi="Times New Roman" w:cs="Times New Roman"/>
                <w:color w:val="002060"/>
              </w:rPr>
              <w:t xml:space="preserve">Овасапян Эдгар Джаникович 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2060"/>
              </w:rPr>
              <w:t>аспирант</w:t>
            </w:r>
          </w:p>
          <w:p w14:paraId="6DE200FF">
            <w:pPr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2060"/>
              </w:rPr>
              <w:t xml:space="preserve">ФГБУ ФНОЦ МСЭ и Р им. Г.А. Альбрехта Минтруда России </w:t>
            </w: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Санкт- Петербург)</w:t>
            </w:r>
          </w:p>
        </w:tc>
      </w:tr>
      <w:tr w14:paraId="7966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F9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16:41-16:46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15C3AC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 xml:space="preserve">Реабилитация офтальмологических пациентов пожилого возраста. Реальность и перспективы. </w:t>
            </w:r>
          </w:p>
          <w:p w14:paraId="485CCF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2060"/>
                <w:highlight w:val="yellow"/>
                <w:lang w:eastAsia="ru-RU"/>
              </w:rPr>
            </w:pP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64C3799E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2060"/>
                <w:lang w:eastAsia="ru-RU"/>
              </w:rPr>
              <w:t xml:space="preserve">Мамедова Илаха Джамилевна,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канд. мед. наук</w:t>
            </w:r>
          </w:p>
          <w:p w14:paraId="6E6CED69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lang w:eastAsia="ru-RU"/>
              </w:rPr>
              <w:t>Член Санкт-Петербургского Общества Антивозрастной Медицины</w:t>
            </w:r>
            <w:r>
              <w:rPr>
                <w:rFonts w:ascii="Times New Roman" w:hAnsi="Times New Roman" w:cs="Times New Roman"/>
                <w:b/>
                <w:iCs/>
                <w:color w:val="002060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b/>
                <w:iCs/>
                <w:color w:val="002060"/>
                <w:lang w:eastAsia="ru-RU"/>
              </w:rPr>
              <w:t>Клюшникова Елена Владимировна,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 xml:space="preserve"> канд. мед. наук, Заслуженный врач РФ, заведующая офтальмологическим отделением ФГБОУ ВО СЗГМУ им. И. И. Мечникова </w:t>
            </w:r>
            <w:r>
              <w:rPr>
                <w:rFonts w:ascii="Times New Roman" w:hAnsi="Times New Roman" w:cs="Times New Roman"/>
                <w:iCs/>
                <w:color w:val="002060"/>
                <w:highlight w:val="white"/>
                <w:lang w:eastAsia="ru-RU"/>
              </w:rPr>
              <w:t xml:space="preserve">Минздрава России 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(Санкт-Петербург)</w:t>
            </w:r>
            <w:r>
              <w:rPr>
                <w:rFonts w:ascii="Times New Roman" w:hAnsi="Times New Roman" w:cs="Times New Roman"/>
                <w:i/>
                <w:color w:val="002060"/>
                <w:lang w:eastAsia="ru-RU"/>
              </w:rPr>
              <w:t xml:space="preserve"> </w:t>
            </w:r>
          </w:p>
        </w:tc>
      </w:tr>
      <w:tr w14:paraId="1782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D8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16:46-16:50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0C3955A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Показатели первичной инвалидности и реабилитации среди взрослого населения г. Санкт-Петербурга. Возрастные особенности и тенденции</w:t>
            </w:r>
          </w:p>
          <w:p w14:paraId="4835DD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2060"/>
                <w:shd w:val="clear" w:color="auto" w:fill="FFFFFF"/>
                <w:lang w:eastAsia="ru-RU"/>
              </w:rPr>
            </w:pPr>
          </w:p>
          <w:p w14:paraId="49F102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2060"/>
                <w:highlight w:val="yellow"/>
                <w:lang w:eastAsia="ru-RU"/>
              </w:rPr>
            </w:pP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3C0CA7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>Белавина Елена Алексеевна</w:t>
            </w: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 xml:space="preserve"> канд. мед. наук</w:t>
            </w:r>
          </w:p>
          <w:p w14:paraId="1DED5E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2060"/>
              </w:rPr>
              <w:t xml:space="preserve">руководитель – главный эксперт по медико-социальной экспертизе по Санкт-Петербургу, 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Галабуева Мадина Сергеевна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ФКУ «Главное бюро медико-социальной экспертизы» Минтруда России (Санкт-Петербург)</w:t>
            </w:r>
          </w:p>
        </w:tc>
      </w:tr>
      <w:tr w14:paraId="7F4C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07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16:50-16:55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414C66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206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shd w:val="clear" w:color="auto" w:fill="FFFFFF"/>
                <w:lang w:eastAsia="ru-RU"/>
              </w:rPr>
              <w:t>Эффективность реализации индивидуальных программ реабилитации инвалидов старше трудоспособного возраста. Региональные особенности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 xml:space="preserve"> 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551311A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hd w:val="clear" w:color="auto" w:fill="FFFFFF"/>
                <w:lang w:eastAsia="ru-RU"/>
              </w:rPr>
              <w:t xml:space="preserve">Безиева Хадишат Ахмедовна, </w:t>
            </w:r>
            <w:r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  <w:t>ассистент кафедры анатомии</w:t>
            </w:r>
          </w:p>
          <w:p w14:paraId="57D409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hd w:val="clear" w:color="auto" w:fill="FFFFFF"/>
                <w:lang w:eastAsia="ru-RU"/>
              </w:rPr>
              <w:t>Болгучева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hd w:val="clear" w:color="auto" w:fill="FFFFFF"/>
                <w:lang w:eastAsia="ru-RU"/>
              </w:rPr>
              <w:t xml:space="preserve"> Мадина Борхаевна</w:t>
            </w:r>
            <w:r>
              <w:rPr>
                <w:rFonts w:ascii="Times New Roman" w:hAnsi="Times New Roman" w:eastAsia="Times New Roman" w:cs="Times New Roman"/>
                <w:b/>
                <w:color w:val="002060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канд. мед. наук</w:t>
            </w: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  <w:t xml:space="preserve">доцент, зав. каф.  анатомии  </w:t>
            </w:r>
            <w:r>
              <w:rPr>
                <w:rFonts w:ascii="Times New Roman" w:hAnsi="Times New Roman" w:eastAsia="Times New Roman" w:cs="Times New Roman"/>
                <w:color w:val="002060"/>
                <w:shd w:val="clear" w:color="auto" w:fill="FFFFFF"/>
                <w:lang w:eastAsia="ru-RU"/>
              </w:rPr>
              <w:t>ФГБОУ ВО «Ингушский государственный университет», Магас</w:t>
            </w:r>
          </w:p>
          <w:p w14:paraId="27EB9A7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hd w:val="clear" w:color="auto" w:fill="FFFFFF"/>
                <w:lang w:eastAsia="ru-RU"/>
              </w:rPr>
              <w:t xml:space="preserve">Фидарова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hd w:val="clear" w:color="auto" w:fill="FFFFFF"/>
                <w:lang w:eastAsia="ru-RU"/>
              </w:rPr>
              <w:t xml:space="preserve">Залина Даниловна,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канд. мед. наук</w:t>
            </w: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доцент </w:t>
            </w:r>
            <w:r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  <w:t>кафеды терапии 2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2060"/>
              </w:rPr>
              <w:t xml:space="preserve"> ФГБУ ФНОЦ МСЭ и Р им. Г.А. Альбрехта Минтруда России</w:t>
            </w:r>
            <w:r>
              <w:rPr>
                <w:rStyle w:val="4"/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Санкт- Петербург)</w:t>
            </w:r>
          </w:p>
          <w:p w14:paraId="33CD7B1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shd w:val="clear" w:color="auto" w:fill="FFFFFF"/>
                <w:lang w:eastAsia="ru-RU"/>
              </w:rPr>
              <w:t xml:space="preserve">Орешко Людмила Саварбековна, </w:t>
            </w:r>
            <w:r>
              <w:rPr>
                <w:rFonts w:ascii="Times New Roman" w:hAnsi="Times New Roman" w:cs="Times New Roman"/>
                <w:color w:val="002060"/>
                <w:highlight w:val="white"/>
                <w:lang w:eastAsia="ru-RU"/>
              </w:rPr>
              <w:t>д-р. мед. наук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 xml:space="preserve"> профессо</w:t>
            </w:r>
            <w:r>
              <w:rPr>
                <w:rFonts w:ascii="Times New Roman" w:hAnsi="Times New Roman" w:eastAsia="Times New Roman" w:cs="Times New Roman"/>
                <w:bCs/>
                <w:color w:val="002060"/>
                <w:shd w:val="clear" w:color="auto" w:fill="FFFFFF"/>
                <w:lang w:eastAsia="ru-RU"/>
              </w:rPr>
              <w:t>р кафеды терапии 2</w:t>
            </w:r>
          </w:p>
          <w:p w14:paraId="369ABD69">
            <w:pPr>
              <w:spacing w:after="0" w:line="240" w:lineRule="auto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color w:val="002060"/>
              </w:rPr>
              <w:t>ФГБУ ФНОЦ МСЭ и Р им. Г.А. Альбрехта Минтруда России</w:t>
            </w:r>
            <w:r>
              <w:rPr>
                <w:rStyle w:val="4"/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2060"/>
                <w:lang w:eastAsia="ru-RU"/>
              </w:rPr>
              <w:t>Санкт- Петербург)</w:t>
            </w:r>
          </w:p>
        </w:tc>
      </w:tr>
      <w:tr w14:paraId="54E3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DC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21"/>
                <w:szCs w:val="21"/>
              </w:rPr>
              <w:t>16:55-17:00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7000D2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Искусственный интеллект в планировании дентальной имплантации у пациентов с хронической сердечной недостаточностью. Возрастные особенности</w:t>
            </w:r>
          </w:p>
        </w:tc>
        <w:tc>
          <w:tcPr>
            <w:tcW w:w="5291" w:type="dxa"/>
            <w:tcBorders>
              <w:left w:val="single" w:color="auto" w:sz="4" w:space="0"/>
              <w:right w:val="nil"/>
            </w:tcBorders>
          </w:tcPr>
          <w:p w14:paraId="352AD6B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Кесаева Галина Айтеговна,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аспирант</w:t>
            </w:r>
          </w:p>
          <w:p w14:paraId="1BE6BE3D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Ремизова Анна Александровна,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зав. кафедрой стоматологии№3</w:t>
            </w:r>
            <w:r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  <w:t xml:space="preserve"> ФГБОУ ВО «Северо-Осетинская государственная медицинская академия» Минздрава России (Владикавказ)</w:t>
            </w:r>
          </w:p>
          <w:p w14:paraId="1D0E0F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206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 xml:space="preserve">Коцоева </w:t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hd w:val="clear" w:color="auto" w:fill="FFFFFF"/>
              </w:rPr>
              <w:t>Оланна Таймуразовна</w:t>
            </w:r>
            <w:r>
              <w:rPr>
                <w:rFonts w:ascii="Times New Roman" w:hAnsi="Times New Roman" w:cs="Times New Roman"/>
                <w:iCs/>
                <w:color w:val="002060"/>
                <w:highlight w:val="white"/>
                <w:lang w:eastAsia="ru-RU"/>
              </w:rPr>
              <w:t xml:space="preserve"> д-р. мед. наук</w:t>
            </w:r>
          </w:p>
          <w:p w14:paraId="740F08C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доцент кафедры кафедры внутренних болезней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2060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2060"/>
                <w:lang w:eastAsia="ru-RU"/>
              </w:rPr>
              <w:t>№3</w:t>
            </w:r>
          </w:p>
          <w:p w14:paraId="6E2825E7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  <w:t xml:space="preserve">ФГБОУ ВО «Северо-Осетинская государственная медицинская академия» Минздрава России (Владикавказ), </w:t>
            </w:r>
          </w:p>
          <w:p w14:paraId="0E53AA6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2060"/>
                <w:lang w:eastAsia="ru-RU"/>
              </w:rPr>
              <w:t>Северо-Кавказский Многопрофильный медицинский центр (г. Беслан)</w:t>
            </w:r>
          </w:p>
        </w:tc>
      </w:tr>
      <w:tr w14:paraId="465F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820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7AD3C90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Модераторы: 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14:paraId="1F04F5C8">
            <w:pPr>
              <w:spacing w:after="0" w:line="240" w:lineRule="auto"/>
              <w:rPr>
                <w:rFonts w:ascii="Times New Roman" w:hAnsi="Times New Roman" w:eastAsia="Roboto" w:cs="Times New Roman"/>
                <w:color w:val="002060"/>
                <w:lang w:eastAsia="ru-RU"/>
              </w:rPr>
            </w:pPr>
            <w:r>
              <w:rPr>
                <w:rFonts w:ascii="Times New Roman" w:hAnsi="Times New Roman" w:eastAsia="Roboto" w:cs="Times New Roman"/>
                <w:color w:val="002060"/>
                <w:lang w:eastAsia="ru-RU"/>
              </w:rPr>
              <w:t xml:space="preserve">Кантемирова Раиса Кантемировна (Санкт-Петербург), </w:t>
            </w:r>
          </w:p>
          <w:p w14:paraId="79D393C6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iCs/>
                <w:color w:val="002060"/>
                <w:lang w:eastAsia="ru-RU"/>
              </w:rPr>
              <w:t>Скоромец Тарас Александрович</w:t>
            </w:r>
            <w:r>
              <w:rPr>
                <w:rFonts w:ascii="Times New Roman" w:hAnsi="Times New Roman" w:eastAsia="Roboto" w:cs="Times New Roman"/>
                <w:color w:val="002060"/>
                <w:lang w:eastAsia="ru-RU"/>
              </w:rPr>
              <w:t xml:space="preserve"> (Санкт-Петербург)</w:t>
            </w:r>
          </w:p>
        </w:tc>
      </w:tr>
    </w:tbl>
    <w:p w14:paraId="6185CA50">
      <w:pPr>
        <w:rPr>
          <w:color w:val="002060"/>
        </w:rPr>
      </w:pPr>
    </w:p>
    <w:sectPr>
      <w:pgSz w:w="11906" w:h="16838"/>
      <w:pgMar w:top="720" w:right="1134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Roboto">
    <w:altName w:val="Roboto Medium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Roboto Medium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A0"/>
    <w:rsid w:val="00016B32"/>
    <w:rsid w:val="00026EC4"/>
    <w:rsid w:val="0003174B"/>
    <w:rsid w:val="000845D3"/>
    <w:rsid w:val="00135001"/>
    <w:rsid w:val="00154E8C"/>
    <w:rsid w:val="001812FA"/>
    <w:rsid w:val="00190F02"/>
    <w:rsid w:val="0023026B"/>
    <w:rsid w:val="00253FF7"/>
    <w:rsid w:val="00294BB5"/>
    <w:rsid w:val="00442783"/>
    <w:rsid w:val="004C20CD"/>
    <w:rsid w:val="00545196"/>
    <w:rsid w:val="005F0BBD"/>
    <w:rsid w:val="006819E8"/>
    <w:rsid w:val="00717657"/>
    <w:rsid w:val="00740A4E"/>
    <w:rsid w:val="007437E0"/>
    <w:rsid w:val="0078168F"/>
    <w:rsid w:val="007D5AEC"/>
    <w:rsid w:val="007F3EC0"/>
    <w:rsid w:val="00913EA0"/>
    <w:rsid w:val="0093283D"/>
    <w:rsid w:val="00941613"/>
    <w:rsid w:val="009957BD"/>
    <w:rsid w:val="009E1F95"/>
    <w:rsid w:val="009E2C4F"/>
    <w:rsid w:val="00A23FCC"/>
    <w:rsid w:val="00A42937"/>
    <w:rsid w:val="00C542DA"/>
    <w:rsid w:val="00C610F1"/>
    <w:rsid w:val="00C62153"/>
    <w:rsid w:val="00C733B4"/>
    <w:rsid w:val="00C74D4D"/>
    <w:rsid w:val="00CA07AE"/>
    <w:rsid w:val="00D93C2B"/>
    <w:rsid w:val="00DA3ADE"/>
    <w:rsid w:val="00DB5839"/>
    <w:rsid w:val="00DB6396"/>
    <w:rsid w:val="00DD3786"/>
    <w:rsid w:val="00E1568A"/>
    <w:rsid w:val="00E365EE"/>
    <w:rsid w:val="00EC3FD4"/>
    <w:rsid w:val="12A817EF"/>
    <w:rsid w:val="218773E7"/>
    <w:rsid w:val="63B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2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Сетка таблицы3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4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5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6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docdata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E54906F7</Template>
  <Company>SZGMU</Company>
  <Pages>14</Pages>
  <Words>5717</Words>
  <Characters>32591</Characters>
  <Lines>271</Lines>
  <Paragraphs>76</Paragraphs>
  <TotalTime>10</TotalTime>
  <ScaleCrop>false</ScaleCrop>
  <LinksUpToDate>false</LinksUpToDate>
  <CharactersWithSpaces>38232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2025-10-14T11:08:00Z</dcterms:created>
  <dc:creator>Лаптева Екатерина Сергеевна</dc:creator>
  <cp:lastModifiedBy>Евгения Ханбеко�</cp:lastModifiedBy>
  <dcterms:modified xsi:type="dcterms:W3CDTF">2025-10-17T15:10:27Z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FCC93FB67C704716B502AE99EB22956D_12</vt:lpwstr>
  </property>
</Properties>
</file>